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8"/>
        <w:gridCol w:w="6289"/>
        <w:gridCol w:w="2298"/>
      </w:tblGrid>
      <w:tr w:rsidR="0035542B" w:rsidRPr="00732569" w:rsidTr="00446797">
        <w:tc>
          <w:tcPr>
            <w:tcW w:w="1951" w:type="dxa"/>
          </w:tcPr>
          <w:p w:rsidR="0035542B" w:rsidRPr="004C6C83" w:rsidRDefault="00446797" w:rsidP="00E24581">
            <w:pPr>
              <w:rPr>
                <w:rFonts w:ascii="Calibri" w:hAnsi="Calibri"/>
                <w:b/>
              </w:rPr>
            </w:pPr>
            <w:r w:rsidRPr="004C6C83">
              <w:rPr>
                <w:rFonts w:ascii="Calibri" w:hAnsi="Calibri"/>
                <w:b/>
              </w:rPr>
              <w:t>HS1</w:t>
            </w:r>
            <w:r w:rsidR="00C63C5C">
              <w:rPr>
                <w:rFonts w:ascii="Calibri" w:hAnsi="Calibri"/>
                <w:b/>
              </w:rPr>
              <w:t xml:space="preserve"> (</w:t>
            </w:r>
            <w:r w:rsidR="00E24581">
              <w:rPr>
                <w:rFonts w:ascii="Calibri" w:hAnsi="Calibri"/>
                <w:b/>
              </w:rPr>
              <w:t>2.2</w:t>
            </w:r>
            <w:r w:rsidR="00C63C5C">
              <w:rPr>
                <w:rFonts w:ascii="Calibri" w:hAnsi="Calibri"/>
                <w:b/>
              </w:rPr>
              <w:t>)</w:t>
            </w:r>
          </w:p>
        </w:tc>
        <w:tc>
          <w:tcPr>
            <w:tcW w:w="6379" w:type="dxa"/>
          </w:tcPr>
          <w:p w:rsidR="0035542B" w:rsidRPr="004C6C83" w:rsidRDefault="00446797" w:rsidP="00446797">
            <w:pPr>
              <w:jc w:val="center"/>
              <w:rPr>
                <w:rFonts w:ascii="Calibri" w:hAnsi="Calibri"/>
                <w:b/>
              </w:rPr>
            </w:pPr>
            <w:r w:rsidRPr="004C6C83">
              <w:rPr>
                <w:rFonts w:ascii="Calibri" w:hAnsi="Calibri"/>
                <w:b/>
              </w:rPr>
              <w:t>Comment desserrer facilement un écrou ?</w:t>
            </w:r>
            <w:r w:rsidR="00E24581">
              <w:rPr>
                <w:rFonts w:ascii="Calibri" w:hAnsi="Calibri"/>
                <w:b/>
              </w:rPr>
              <w:t xml:space="preserve"> (2) </w:t>
            </w:r>
          </w:p>
        </w:tc>
        <w:tc>
          <w:tcPr>
            <w:tcW w:w="2326" w:type="dxa"/>
          </w:tcPr>
          <w:p w:rsidR="0035542B" w:rsidRPr="004C6C83" w:rsidRDefault="00446797" w:rsidP="0035542B">
            <w:pPr>
              <w:jc w:val="right"/>
              <w:rPr>
                <w:rFonts w:ascii="Calibri" w:hAnsi="Calibri"/>
                <w:b/>
              </w:rPr>
            </w:pPr>
            <w:r w:rsidRPr="004C6C83">
              <w:rPr>
                <w:rFonts w:ascii="Calibri" w:hAnsi="Calibri"/>
                <w:b/>
              </w:rPr>
              <w:t>2nde bac Pro</w:t>
            </w:r>
          </w:p>
        </w:tc>
      </w:tr>
    </w:tbl>
    <w:p w:rsidR="0035542B" w:rsidRPr="00732569" w:rsidRDefault="0035542B" w:rsidP="0035542B">
      <w:pPr>
        <w:jc w:val="both"/>
        <w:rPr>
          <w:rFonts w:ascii="Calibri" w:hAnsi="Calibri"/>
        </w:rPr>
      </w:pPr>
    </w:p>
    <w:p w:rsidR="00732569" w:rsidRPr="00732569" w:rsidRDefault="00732569" w:rsidP="0035542B">
      <w:pPr>
        <w:jc w:val="both"/>
        <w:rPr>
          <w:rFonts w:ascii="Calibri" w:hAnsi="Calibri"/>
          <w:u w:val="single"/>
        </w:rPr>
      </w:pPr>
      <w:r w:rsidRPr="00732569">
        <w:rPr>
          <w:rFonts w:ascii="Calibri" w:hAnsi="Calibri"/>
          <w:u w:val="single"/>
        </w:rPr>
        <w:t>Extrait du référentiel :</w:t>
      </w:r>
    </w:p>
    <w:p w:rsidR="00732569" w:rsidRDefault="00732569" w:rsidP="00732569">
      <w:pPr>
        <w:tabs>
          <w:tab w:val="left" w:pos="120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87"/>
        <w:gridCol w:w="3456"/>
        <w:gridCol w:w="1993"/>
        <w:gridCol w:w="1820"/>
      </w:tblGrid>
      <w:tr w:rsidR="00732569" w:rsidRPr="00ED2114" w:rsidTr="00732569">
        <w:tc>
          <w:tcPr>
            <w:tcW w:w="959" w:type="dxa"/>
          </w:tcPr>
          <w:p w:rsidR="00732569" w:rsidRPr="00732569" w:rsidRDefault="00732569" w:rsidP="00D00B97">
            <w:pPr>
              <w:jc w:val="center"/>
              <w:rPr>
                <w:b/>
                <w:sz w:val="18"/>
                <w:szCs w:val="18"/>
              </w:rPr>
            </w:pPr>
            <w:r w:rsidRPr="00732569">
              <w:rPr>
                <w:b/>
                <w:sz w:val="18"/>
                <w:szCs w:val="18"/>
              </w:rPr>
              <w:t>HS 1</w:t>
            </w:r>
          </w:p>
        </w:tc>
        <w:tc>
          <w:tcPr>
            <w:tcW w:w="7796" w:type="dxa"/>
            <w:gridSpan w:val="3"/>
          </w:tcPr>
          <w:p w:rsidR="00732569" w:rsidRPr="00732569" w:rsidRDefault="00732569" w:rsidP="00D00B97">
            <w:pPr>
              <w:jc w:val="center"/>
              <w:rPr>
                <w:b/>
                <w:sz w:val="18"/>
                <w:szCs w:val="18"/>
              </w:rPr>
            </w:pPr>
            <w:r w:rsidRPr="00732569">
              <w:rPr>
                <w:b/>
                <w:sz w:val="18"/>
                <w:szCs w:val="18"/>
              </w:rPr>
              <w:t>COMMENT PRÉVENIR LES RISQUES LIÉS AUX GESTES ET POSTURES</w:t>
            </w:r>
            <w:r w:rsidRPr="00732569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 xml:space="preserve"> </w:t>
            </w:r>
            <w:r w:rsidRPr="00732569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1831" w:type="dxa"/>
          </w:tcPr>
          <w:p w:rsidR="00732569" w:rsidRPr="00732569" w:rsidRDefault="00732569" w:rsidP="00D00B97">
            <w:pPr>
              <w:jc w:val="center"/>
              <w:rPr>
                <w:sz w:val="18"/>
                <w:szCs w:val="18"/>
              </w:rPr>
            </w:pPr>
            <w:r w:rsidRPr="00732569">
              <w:rPr>
                <w:sz w:val="18"/>
                <w:szCs w:val="18"/>
              </w:rPr>
              <w:t>2nde</w:t>
            </w:r>
          </w:p>
          <w:p w:rsidR="00732569" w:rsidRPr="00732569" w:rsidRDefault="00732569" w:rsidP="00D00B97">
            <w:pPr>
              <w:jc w:val="center"/>
              <w:rPr>
                <w:sz w:val="18"/>
                <w:szCs w:val="18"/>
              </w:rPr>
            </w:pPr>
            <w:r w:rsidRPr="00732569">
              <w:rPr>
                <w:sz w:val="18"/>
                <w:szCs w:val="18"/>
              </w:rPr>
              <w:t>professionnelle</w:t>
            </w:r>
          </w:p>
        </w:tc>
      </w:tr>
      <w:tr w:rsidR="00732569" w:rsidRPr="00732569" w:rsidTr="00732569">
        <w:tc>
          <w:tcPr>
            <w:tcW w:w="10586" w:type="dxa"/>
            <w:gridSpan w:val="5"/>
          </w:tcPr>
          <w:p w:rsidR="00732569" w:rsidRPr="00732569" w:rsidRDefault="00732569" w:rsidP="00D00B97">
            <w:pPr>
              <w:rPr>
                <w:b/>
                <w:sz w:val="18"/>
                <w:szCs w:val="18"/>
              </w:rPr>
            </w:pPr>
            <w:r w:rsidRPr="00732569">
              <w:rPr>
                <w:b/>
                <w:sz w:val="18"/>
                <w:szCs w:val="18"/>
              </w:rPr>
              <w:t>3. Comment soulever facilement un objet  ?</w:t>
            </w:r>
          </w:p>
        </w:tc>
      </w:tr>
      <w:tr w:rsidR="00732569" w:rsidRPr="00ED2114" w:rsidTr="00732569">
        <w:tc>
          <w:tcPr>
            <w:tcW w:w="3294" w:type="dxa"/>
            <w:gridSpan w:val="2"/>
          </w:tcPr>
          <w:p w:rsidR="00732569" w:rsidRPr="00732569" w:rsidRDefault="00732569" w:rsidP="00D00B97">
            <w:pPr>
              <w:jc w:val="center"/>
              <w:rPr>
                <w:sz w:val="18"/>
                <w:szCs w:val="18"/>
              </w:rPr>
            </w:pPr>
            <w:r w:rsidRPr="00732569">
              <w:rPr>
                <w:b/>
                <w:bCs/>
                <w:sz w:val="18"/>
                <w:szCs w:val="18"/>
              </w:rPr>
              <w:t>Capacités</w:t>
            </w:r>
          </w:p>
        </w:tc>
        <w:tc>
          <w:tcPr>
            <w:tcW w:w="3406" w:type="dxa"/>
          </w:tcPr>
          <w:p w:rsidR="00732569" w:rsidRPr="00732569" w:rsidRDefault="00732569" w:rsidP="00D00B97">
            <w:pPr>
              <w:jc w:val="center"/>
              <w:rPr>
                <w:sz w:val="18"/>
                <w:szCs w:val="18"/>
              </w:rPr>
            </w:pPr>
            <w:r w:rsidRPr="00732569">
              <w:rPr>
                <w:b/>
                <w:bCs/>
                <w:sz w:val="18"/>
                <w:szCs w:val="18"/>
              </w:rPr>
              <w:t>Connaissances</w:t>
            </w:r>
          </w:p>
        </w:tc>
        <w:tc>
          <w:tcPr>
            <w:tcW w:w="3886" w:type="dxa"/>
            <w:gridSpan w:val="2"/>
          </w:tcPr>
          <w:p w:rsidR="00732569" w:rsidRPr="00732569" w:rsidRDefault="00732569" w:rsidP="00D00B97">
            <w:pPr>
              <w:jc w:val="center"/>
              <w:rPr>
                <w:sz w:val="18"/>
                <w:szCs w:val="18"/>
              </w:rPr>
            </w:pPr>
            <w:r w:rsidRPr="00732569">
              <w:rPr>
                <w:b/>
                <w:bCs/>
                <w:sz w:val="18"/>
                <w:szCs w:val="18"/>
              </w:rPr>
              <w:t>Exemples d'activités</w:t>
            </w:r>
          </w:p>
        </w:tc>
      </w:tr>
      <w:tr w:rsidR="00732569" w:rsidRPr="00ED2114" w:rsidTr="00732569">
        <w:trPr>
          <w:trHeight w:val="2270"/>
        </w:trPr>
        <w:tc>
          <w:tcPr>
            <w:tcW w:w="3294" w:type="dxa"/>
            <w:gridSpan w:val="2"/>
          </w:tcPr>
          <w:p w:rsid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  <w:highlight w:val="yellow"/>
              </w:rPr>
            </w:pPr>
            <w:r w:rsidRPr="00732569">
              <w:rPr>
                <w:rFonts w:eastAsia="TimesNewRomanPSMT"/>
                <w:sz w:val="18"/>
                <w:szCs w:val="18"/>
                <w:highlight w:val="yellow"/>
              </w:rPr>
              <w:t>Vérifier expérimentalement l'effet du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  <w:highlight w:val="yellow"/>
              </w:rPr>
            </w:pPr>
            <w:r w:rsidRPr="00732569">
              <w:rPr>
                <w:rFonts w:eastAsia="TimesNewRomanPSMT"/>
                <w:sz w:val="18"/>
                <w:szCs w:val="18"/>
                <w:highlight w:val="yellow"/>
              </w:rPr>
              <w:t>bras de levier (F . d constant).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  <w:highlight w:val="yellow"/>
              </w:rPr>
            </w:pP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  <w:highlight w:val="yellow"/>
              </w:rPr>
            </w:pPr>
            <w:r w:rsidRPr="00732569">
              <w:rPr>
                <w:rFonts w:eastAsia="TimesNewRomanPSMT"/>
                <w:sz w:val="18"/>
                <w:szCs w:val="18"/>
                <w:highlight w:val="yellow"/>
              </w:rPr>
              <w:t>Utiliser la relation du moment d'une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  <w:highlight w:val="yellow"/>
              </w:rPr>
              <w:t>force par rapport a un axe.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Utiliser la relation du moment d'un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couple de forces.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</w:p>
          <w:p w:rsidR="00732569" w:rsidRPr="00E24581" w:rsidRDefault="00732569" w:rsidP="00D00B97">
            <w:pPr>
              <w:rPr>
                <w:rFonts w:eastAsia="TimesNewRomanPSMT"/>
                <w:sz w:val="18"/>
                <w:szCs w:val="18"/>
                <w:highlight w:val="cyan"/>
              </w:rPr>
            </w:pPr>
            <w:r w:rsidRPr="00E24581">
              <w:rPr>
                <w:rFonts w:eastAsia="TimesNewRomanPSMT"/>
                <w:sz w:val="18"/>
                <w:szCs w:val="18"/>
                <w:highlight w:val="cyan"/>
              </w:rPr>
              <w:t>Faire l'inventaire des moments qui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E24581">
              <w:rPr>
                <w:rFonts w:eastAsia="TimesNewRomanPSMT"/>
                <w:sz w:val="18"/>
                <w:szCs w:val="18"/>
                <w:highlight w:val="cyan"/>
              </w:rPr>
              <w:t>s'exercent dans un système de levage.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</w:p>
        </w:tc>
        <w:tc>
          <w:tcPr>
            <w:tcW w:w="3406" w:type="dxa"/>
          </w:tcPr>
          <w:p w:rsidR="00AC7B85" w:rsidRDefault="00AC7B85" w:rsidP="00D00B97">
            <w:pPr>
              <w:rPr>
                <w:rFonts w:eastAsia="TimesNewRomanPSMT"/>
                <w:sz w:val="18"/>
                <w:szCs w:val="18"/>
                <w:highlight w:val="yellow"/>
              </w:rPr>
            </w:pP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  <w:highlight w:val="yellow"/>
              </w:rPr>
            </w:pPr>
            <w:r w:rsidRPr="00732569">
              <w:rPr>
                <w:rFonts w:eastAsia="TimesNewRomanPSMT"/>
                <w:sz w:val="18"/>
                <w:szCs w:val="18"/>
                <w:highlight w:val="yellow"/>
              </w:rPr>
              <w:t>Connaitre la relation du moment d'une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  <w:highlight w:val="yellow"/>
              </w:rPr>
            </w:pPr>
            <w:r w:rsidRPr="00732569">
              <w:rPr>
                <w:rFonts w:eastAsia="TimesNewRomanPSMT"/>
                <w:sz w:val="18"/>
                <w:szCs w:val="18"/>
                <w:highlight w:val="yellow"/>
              </w:rPr>
              <w:t>force par rapport a un axe :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  <w:highlight w:val="yellow"/>
              </w:rPr>
            </w:pPr>
          </w:p>
          <w:p w:rsidR="00732569" w:rsidRPr="00732569" w:rsidRDefault="00AC7B85" w:rsidP="00D00B97">
            <w:pPr>
              <w:jc w:val="center"/>
              <w:rPr>
                <w:rFonts w:ascii="TimesNewRomanPS-ItalicMT" w:eastAsia="TimesNewRomanPS-ItalicMT" w:cs="TimesNewRomanPS-ItalicMT"/>
                <w:i/>
                <w:iCs/>
                <w:sz w:val="18"/>
                <w:szCs w:val="18"/>
                <w:highlight w:val="yellow"/>
              </w:rPr>
            </w:pPr>
            <w:r>
              <w:rPr>
                <w:rFonts w:ascii="Script MT Bold" w:eastAsia="TimesNewRomanPSMT" w:hAnsi="Script MT Bold" w:cs="ScriptMTBold"/>
                <w:b/>
                <w:bCs/>
                <w:noProof/>
                <w:sz w:val="18"/>
                <w:szCs w:val="18"/>
              </w:rPr>
              <w:pict>
                <v:rect id="_x0000_s1247" style="position:absolute;left:0;text-align:left;margin-left:10.8pt;margin-top:13.6pt;width:139.5pt;height:82.5pt;z-index:251649024" fillcolor="yellow" stroked="f">
                  <v:fill opacity="26214f"/>
                </v:rect>
              </w:pict>
            </w:r>
            <w:r w:rsidR="00732569" w:rsidRPr="00732569">
              <w:rPr>
                <w:rFonts w:ascii="Script MT Bold" w:eastAsia="TimesNewRomanPSMT" w:hAnsi="Script MT Bold" w:cs="ScriptMTBold"/>
                <w:b/>
                <w:bCs/>
                <w:sz w:val="18"/>
                <w:szCs w:val="18"/>
                <w:highlight w:val="yellow"/>
              </w:rPr>
              <w:t>M</w:t>
            </w:r>
            <w:r w:rsidR="00732569" w:rsidRPr="00732569">
              <w:rPr>
                <w:rFonts w:eastAsia="TimesNewRomanPSMT"/>
                <w:sz w:val="18"/>
                <w:szCs w:val="18"/>
                <w:highlight w:val="yellow"/>
              </w:rPr>
              <w:t>(</w:t>
            </w:r>
            <w:r w:rsidR="00732569" w:rsidRPr="00732569">
              <w:rPr>
                <w:i/>
                <w:position w:val="-4"/>
                <w:sz w:val="18"/>
                <w:szCs w:val="18"/>
                <w:highlight w:val="yellow"/>
              </w:rPr>
              <w:object w:dxaOrig="2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2.75pt;height:15.75pt" o:ole="" fillcolor="window">
                  <v:imagedata r:id="rId5" o:title=""/>
                </v:shape>
                <o:OLEObject Type="Embed" ProgID="Equation.3" ShapeID="_x0000_i1026" DrawAspect="Content" ObjectID="_1488009310" r:id="rId6"/>
              </w:object>
            </w:r>
            <w:r w:rsidR="00732569" w:rsidRPr="00732569">
              <w:rPr>
                <w:rFonts w:eastAsia="TimesNewRomanPSMT"/>
                <w:sz w:val="18"/>
                <w:szCs w:val="18"/>
                <w:highlight w:val="yellow"/>
              </w:rPr>
              <w:t>/Δ)</w:t>
            </w:r>
            <w:r w:rsidR="00732569" w:rsidRPr="00732569">
              <w:rPr>
                <w:rFonts w:ascii="TimesNewRomanPSMT" w:eastAsia="TimesNewRomanPSMT" w:cs="TimesNewRomanPSMT"/>
                <w:sz w:val="18"/>
                <w:szCs w:val="18"/>
                <w:highlight w:val="yellow"/>
              </w:rPr>
              <w:t xml:space="preserve"> = </w:t>
            </w:r>
            <w:r w:rsidR="00732569" w:rsidRPr="00732569">
              <w:rPr>
                <w:rFonts w:eastAsia="TimesNewRomanPS-ItalicMT"/>
                <w:i/>
                <w:iCs/>
                <w:sz w:val="18"/>
                <w:szCs w:val="18"/>
                <w:highlight w:val="yellow"/>
              </w:rPr>
              <w:t xml:space="preserve">F </w:t>
            </w:r>
            <w:r w:rsidR="00732569" w:rsidRPr="00732569">
              <w:rPr>
                <w:rFonts w:eastAsia="TimesNewRomanPSMT"/>
                <w:sz w:val="18"/>
                <w:szCs w:val="18"/>
                <w:highlight w:val="yellow"/>
              </w:rPr>
              <w:t xml:space="preserve">. </w:t>
            </w:r>
            <w:r w:rsidR="00732569" w:rsidRPr="00732569">
              <w:rPr>
                <w:rFonts w:eastAsia="TimesNewRomanPS-ItalicMT"/>
                <w:i/>
                <w:iCs/>
                <w:sz w:val="18"/>
                <w:szCs w:val="18"/>
                <w:highlight w:val="yellow"/>
              </w:rPr>
              <w:t>d</w:t>
            </w:r>
          </w:p>
          <w:p w:rsidR="00732569" w:rsidRPr="00732569" w:rsidRDefault="00F63507" w:rsidP="00D00B97">
            <w:pPr>
              <w:jc w:val="center"/>
              <w:rPr>
                <w:rFonts w:eastAsia="TimesNewRomanPSMT"/>
                <w:sz w:val="18"/>
                <w:szCs w:val="18"/>
              </w:rPr>
            </w:pPr>
            <w:r>
              <w:rPr>
                <w:rFonts w:eastAsia="TimesNewRomanPSMT"/>
                <w:noProof/>
                <w:sz w:val="18"/>
                <w:szCs w:val="18"/>
              </w:rPr>
              <w:drawing>
                <wp:inline distT="0" distB="0" distL="0" distR="0">
                  <wp:extent cx="1657350" cy="110490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Connaitre la relation du moment d'un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couple de forces  C :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</w:p>
          <w:p w:rsidR="00732569" w:rsidRPr="00732569" w:rsidRDefault="00732569" w:rsidP="00D00B97">
            <w:pPr>
              <w:jc w:val="center"/>
              <w:rPr>
                <w:rFonts w:eastAsia="TimesNewRomanPS-ItalicMT"/>
                <w:i/>
                <w:iCs/>
                <w:sz w:val="18"/>
                <w:szCs w:val="18"/>
              </w:rPr>
            </w:pPr>
            <w:r w:rsidRPr="00732569">
              <w:rPr>
                <w:rFonts w:ascii="Script MT Bold" w:eastAsia="TimesNewRomanPSMT" w:hAnsi="Script MT Bold" w:cs="ScriptMTBold"/>
                <w:bCs/>
                <w:sz w:val="18"/>
                <w:szCs w:val="18"/>
              </w:rPr>
              <w:t>M</w:t>
            </w:r>
            <w:r w:rsidRPr="00732569">
              <w:rPr>
                <w:rFonts w:eastAsia="TimesNewRomanPSMT"/>
                <w:sz w:val="18"/>
                <w:szCs w:val="18"/>
                <w:vertAlign w:val="subscript"/>
              </w:rPr>
              <w:t>C</w:t>
            </w:r>
            <w:r w:rsidRPr="00732569">
              <w:rPr>
                <w:rFonts w:ascii="TimesNewRomanPSMT" w:eastAsia="TimesNewRomanPSMT" w:cs="TimesNewRomanPSMT"/>
                <w:sz w:val="18"/>
                <w:szCs w:val="18"/>
              </w:rPr>
              <w:t xml:space="preserve"> = </w:t>
            </w:r>
            <w:r w:rsidRPr="00732569">
              <w:rPr>
                <w:rFonts w:eastAsia="TimesNewRomanPS-ItalicMT"/>
                <w:i/>
                <w:iCs/>
                <w:sz w:val="18"/>
                <w:szCs w:val="18"/>
              </w:rPr>
              <w:t xml:space="preserve">F </w:t>
            </w:r>
            <w:r w:rsidRPr="00732569">
              <w:rPr>
                <w:rFonts w:eastAsia="TimesNewRomanPSMT"/>
                <w:sz w:val="18"/>
                <w:szCs w:val="18"/>
              </w:rPr>
              <w:t xml:space="preserve">. </w:t>
            </w:r>
            <w:r w:rsidRPr="00732569">
              <w:rPr>
                <w:rFonts w:eastAsia="TimesNewRomanPS-ItalicMT"/>
                <w:i/>
                <w:iCs/>
                <w:sz w:val="18"/>
                <w:szCs w:val="18"/>
              </w:rPr>
              <w:t>d</w:t>
            </w:r>
          </w:p>
          <w:p w:rsidR="00732569" w:rsidRPr="00732569" w:rsidRDefault="00732569" w:rsidP="00D00B97">
            <w:pPr>
              <w:jc w:val="center"/>
              <w:rPr>
                <w:rFonts w:eastAsia="TimesNewRomanPS-ItalicMT"/>
                <w:i/>
                <w:iCs/>
                <w:sz w:val="18"/>
                <w:szCs w:val="18"/>
              </w:rPr>
            </w:pPr>
          </w:p>
          <w:p w:rsidR="00732569" w:rsidRPr="00AC7B85" w:rsidRDefault="00F63507" w:rsidP="00AC7B85">
            <w:pPr>
              <w:jc w:val="center"/>
              <w:rPr>
                <w:rFonts w:ascii="TimesNewRomanPS-ItalicMT" w:eastAsia="TimesNewRomanPS-ItalicMT" w:cs="TimesNewRomanPS-ItalicMT"/>
                <w:i/>
                <w:iCs/>
                <w:sz w:val="18"/>
                <w:szCs w:val="18"/>
              </w:rPr>
            </w:pPr>
            <w:r>
              <w:rPr>
                <w:rFonts w:ascii="TimesNewRomanPS-ItalicMT" w:eastAsia="TimesNewRomanPS-ItalicMT" w:cs="TimesNewRomanPS-ItalicMT"/>
                <w:i/>
                <w:iCs/>
                <w:noProof/>
                <w:sz w:val="18"/>
                <w:szCs w:val="18"/>
              </w:rPr>
              <w:drawing>
                <wp:inline distT="0" distB="0" distL="0" distR="0">
                  <wp:extent cx="2028825" cy="1257300"/>
                  <wp:effectExtent l="1905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6" w:type="dxa"/>
            <w:gridSpan w:val="2"/>
          </w:tcPr>
          <w:p w:rsidR="00AC7B85" w:rsidRDefault="00AC7B85" w:rsidP="00D00B97">
            <w:pPr>
              <w:rPr>
                <w:rFonts w:eastAsia="TimesNewRomanPSMT"/>
                <w:sz w:val="18"/>
                <w:szCs w:val="18"/>
              </w:rPr>
            </w:pP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AC7B85">
              <w:rPr>
                <w:rFonts w:eastAsia="TimesNewRomanPSMT"/>
                <w:sz w:val="18"/>
                <w:szCs w:val="18"/>
                <w:highlight w:val="yellow"/>
              </w:rPr>
              <w:t>Modélisations expérimentales</w:t>
            </w:r>
            <w:r w:rsidRPr="00732569">
              <w:rPr>
                <w:rFonts w:eastAsia="TimesNewRomanPSMT"/>
                <w:sz w:val="18"/>
                <w:szCs w:val="18"/>
              </w:rPr>
              <w:t xml:space="preserve"> (brouette,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pied de biche, leviers, treuil, chariot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élévateur, …).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AC7B85">
              <w:rPr>
                <w:rFonts w:eastAsia="TimesNewRomanPSMT"/>
                <w:sz w:val="18"/>
                <w:szCs w:val="18"/>
                <w:highlight w:val="yellow"/>
              </w:rPr>
              <w:t>Etude de situations professionnelles</w:t>
            </w:r>
            <w:r w:rsidRPr="00732569">
              <w:rPr>
                <w:rFonts w:eastAsia="TimesNewRomanPSMT"/>
                <w:sz w:val="18"/>
                <w:szCs w:val="18"/>
              </w:rPr>
              <w:t xml:space="preserve"> :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manutention par élingue, porte personne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 xml:space="preserve">en milieu hospitalier, </w:t>
            </w:r>
            <w:r w:rsidRPr="00E24581">
              <w:rPr>
                <w:rFonts w:eastAsia="TimesNewRomanPSMT"/>
                <w:sz w:val="18"/>
                <w:szCs w:val="18"/>
                <w:highlight w:val="cyan"/>
              </w:rPr>
              <w:t>grue d'atelier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(chèvre), poulie, pince de manipulation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en sidérurgie ou en tôlerie.</w:t>
            </w: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</w:p>
          <w:p w:rsidR="00732569" w:rsidRPr="00732569" w:rsidRDefault="00732569" w:rsidP="00D00B97">
            <w:pPr>
              <w:rPr>
                <w:rFonts w:eastAsia="TimesNewRomanPSMT"/>
                <w:sz w:val="18"/>
                <w:szCs w:val="18"/>
              </w:rPr>
            </w:pPr>
            <w:r w:rsidRPr="00732569">
              <w:rPr>
                <w:rFonts w:eastAsia="TimesNewRomanPSMT"/>
                <w:sz w:val="18"/>
                <w:szCs w:val="18"/>
              </w:rPr>
              <w:t>Modélisation d'un palan.</w:t>
            </w:r>
          </w:p>
        </w:tc>
      </w:tr>
    </w:tbl>
    <w:p w:rsidR="00732569" w:rsidRPr="00446797" w:rsidRDefault="00732569" w:rsidP="0035542B">
      <w:pPr>
        <w:jc w:val="both"/>
        <w:rPr>
          <w:rFonts w:ascii="Calibri" w:hAnsi="Calibri"/>
          <w:sz w:val="22"/>
          <w:szCs w:val="22"/>
        </w:rPr>
      </w:pPr>
    </w:p>
    <w:p w:rsidR="00AC7B85" w:rsidRDefault="00AC7B85" w:rsidP="00AC7B85">
      <w:pPr>
        <w:pStyle w:val="Titre1"/>
        <w:ind w:left="720"/>
        <w:rPr>
          <w:rFonts w:ascii="Calibri" w:hAnsi="Calibri"/>
          <w:sz w:val="22"/>
          <w:szCs w:val="22"/>
          <w:u w:val="single"/>
        </w:rPr>
      </w:pPr>
    </w:p>
    <w:p w:rsidR="0035542B" w:rsidRPr="003C54B1" w:rsidRDefault="00AC7B85" w:rsidP="007A6FE1">
      <w:pPr>
        <w:rPr>
          <w:rFonts w:ascii="Calibri" w:hAnsi="Calibri"/>
          <w:b/>
          <w:u w:val="single"/>
        </w:rPr>
      </w:pPr>
      <w:r>
        <w:br w:type="page"/>
      </w:r>
      <w:r w:rsidR="003C54B1" w:rsidRPr="003C54B1">
        <w:rPr>
          <w:rFonts w:ascii="Calibri" w:hAnsi="Calibri"/>
          <w:b/>
          <w:u w:val="single"/>
        </w:rPr>
        <w:lastRenderedPageBreak/>
        <w:t>Activité</w:t>
      </w:r>
      <w:r w:rsidR="0035542B" w:rsidRPr="003C54B1">
        <w:rPr>
          <w:rFonts w:ascii="Calibri" w:hAnsi="Calibri"/>
          <w:b/>
          <w:u w:val="single"/>
        </w:rPr>
        <w:t xml:space="preserve"> :</w:t>
      </w:r>
    </w:p>
    <w:p w:rsidR="00B915E6" w:rsidRPr="007A6FE1" w:rsidRDefault="00F63507" w:rsidP="00B915E6">
      <w:pPr>
        <w:rPr>
          <w:rFonts w:ascii="Calibri" w:hAnsi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5562600</wp:posOffset>
            </wp:positionH>
            <wp:positionV relativeFrom="margin">
              <wp:posOffset>295275</wp:posOffset>
            </wp:positionV>
            <wp:extent cx="1047750" cy="1270635"/>
            <wp:effectExtent l="19050" t="0" r="0" b="0"/>
            <wp:wrapSquare wrapText="bothSides"/>
            <wp:docPr id="1684" name="Image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5E6" w:rsidRPr="007A6FE1" w:rsidRDefault="007A6FE1" w:rsidP="005B722C">
      <w:pPr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Analyse d'une situation : </w:t>
      </w:r>
      <w:r w:rsidR="00E24581" w:rsidRPr="007A6FE1">
        <w:rPr>
          <w:rFonts w:ascii="Calibri" w:hAnsi="Calibri"/>
          <w:b/>
          <w:sz w:val="22"/>
          <w:szCs w:val="22"/>
          <w:u w:val="single"/>
        </w:rPr>
        <w:t>La balançoire</w:t>
      </w:r>
      <w:r w:rsidR="00403470" w:rsidRPr="007A6FE1">
        <w:rPr>
          <w:rFonts w:ascii="Calibri" w:hAnsi="Calibri"/>
          <w:b/>
          <w:sz w:val="22"/>
          <w:szCs w:val="22"/>
          <w:u w:val="single"/>
        </w:rPr>
        <w:t>.</w:t>
      </w:r>
    </w:p>
    <w:p w:rsidR="00403470" w:rsidRPr="007A6FE1" w:rsidRDefault="00403470" w:rsidP="00403470">
      <w:pPr>
        <w:ind w:left="720"/>
        <w:rPr>
          <w:rFonts w:ascii="Calibri" w:hAnsi="Calibri"/>
          <w:sz w:val="16"/>
          <w:szCs w:val="16"/>
        </w:rPr>
      </w:pPr>
    </w:p>
    <w:p w:rsidR="00197462" w:rsidRDefault="00197462" w:rsidP="005B722C">
      <w:pPr>
        <w:ind w:left="426"/>
        <w:jc w:val="both"/>
        <w:rPr>
          <w:rFonts w:ascii="Calibri" w:hAnsi="Calibri"/>
          <w:sz w:val="22"/>
          <w:szCs w:val="22"/>
        </w:rPr>
      </w:pPr>
      <w:r w:rsidRPr="00197462">
        <w:rPr>
          <w:rFonts w:ascii="Calibri" w:hAnsi="Calibri"/>
          <w:sz w:val="22"/>
          <w:szCs w:val="22"/>
        </w:rPr>
        <w:t xml:space="preserve">La balançoire d’un jardin d’enfants est constituée d’une poutre qui pivote autour d’un axe de rotation passant par son centre de gravité. </w:t>
      </w:r>
      <w:r>
        <w:rPr>
          <w:rFonts w:ascii="Calibri" w:hAnsi="Calibri"/>
          <w:sz w:val="22"/>
          <w:szCs w:val="22"/>
        </w:rPr>
        <w:t xml:space="preserve">Des jumeaux Axel et Noah , 7 ans, 30 kg, </w:t>
      </w:r>
      <w:r w:rsidRPr="00197462">
        <w:rPr>
          <w:rFonts w:ascii="Calibri" w:hAnsi="Calibri"/>
          <w:sz w:val="22"/>
          <w:szCs w:val="22"/>
        </w:rPr>
        <w:t>ont réussi à s’asseoir sur la poutre</w:t>
      </w:r>
      <w:r>
        <w:rPr>
          <w:rFonts w:ascii="Calibri" w:hAnsi="Calibri"/>
          <w:sz w:val="22"/>
          <w:szCs w:val="22"/>
        </w:rPr>
        <w:t>, chacun à une extrémité</w:t>
      </w:r>
      <w:r w:rsidRPr="00197462">
        <w:rPr>
          <w:rFonts w:ascii="Calibri" w:hAnsi="Calibri"/>
          <w:sz w:val="22"/>
          <w:szCs w:val="22"/>
        </w:rPr>
        <w:t xml:space="preserve"> de manière à ce qu’elle soit horizontale et reste en équilibre par rapport au sol</w:t>
      </w:r>
      <w:r>
        <w:rPr>
          <w:rFonts w:ascii="Calibri" w:hAnsi="Calibri"/>
          <w:sz w:val="22"/>
          <w:szCs w:val="22"/>
        </w:rPr>
        <w:t xml:space="preserve">. </w:t>
      </w:r>
      <w:r w:rsidRPr="00197462">
        <w:rPr>
          <w:rFonts w:ascii="Calibri" w:hAnsi="Calibri"/>
          <w:sz w:val="22"/>
          <w:szCs w:val="22"/>
        </w:rPr>
        <w:t xml:space="preserve"> En faisant plusieurs essais deux enfants</w:t>
      </w:r>
      <w:r>
        <w:rPr>
          <w:rFonts w:ascii="Calibri" w:hAnsi="Calibri"/>
          <w:sz w:val="22"/>
          <w:szCs w:val="22"/>
        </w:rPr>
        <w:t xml:space="preserve"> :</w:t>
      </w:r>
      <w:r w:rsidRPr="0019746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Léa , 6 ans 20 kg et Nathan , 8 ans 40 kg, réussissent  aussi à maintenir l'équilibre. </w:t>
      </w:r>
    </w:p>
    <w:p w:rsidR="00197462" w:rsidRPr="007A6FE1" w:rsidRDefault="00197462" w:rsidP="00403470">
      <w:pPr>
        <w:ind w:left="720"/>
        <w:rPr>
          <w:rFonts w:ascii="Calibri" w:hAnsi="Calibri"/>
          <w:sz w:val="16"/>
          <w:szCs w:val="16"/>
        </w:rPr>
      </w:pPr>
    </w:p>
    <w:p w:rsidR="00197462" w:rsidRDefault="00197462" w:rsidP="005B722C">
      <w:pPr>
        <w:numPr>
          <w:ilvl w:val="0"/>
          <w:numId w:val="30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Qu'on  réussit à faire les enfants avec la balançoire ?</w:t>
      </w:r>
    </w:p>
    <w:p w:rsidR="00197462" w:rsidRDefault="00197462" w:rsidP="005B722C">
      <w:pPr>
        <w:ind w:left="426"/>
        <w:rPr>
          <w:rFonts w:ascii="Calibri" w:hAnsi="Calibri"/>
          <w:sz w:val="22"/>
          <w:szCs w:val="22"/>
        </w:rPr>
      </w:pPr>
    </w:p>
    <w:p w:rsidR="00197462" w:rsidRDefault="00197462" w:rsidP="005B722C">
      <w:pPr>
        <w:ind w:left="426"/>
        <w:rPr>
          <w:rFonts w:ascii="Calibri" w:hAnsi="Calibri"/>
          <w:sz w:val="22"/>
          <w:szCs w:val="22"/>
        </w:rPr>
      </w:pPr>
    </w:p>
    <w:p w:rsidR="00197462" w:rsidRDefault="00197462" w:rsidP="005B722C">
      <w:pPr>
        <w:numPr>
          <w:ilvl w:val="0"/>
          <w:numId w:val="30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Expliquer pourquoi Léa et Nathan n'ont pas réussi du premier coup à trouver l'équilibre :</w:t>
      </w:r>
    </w:p>
    <w:p w:rsidR="00197462" w:rsidRDefault="00197462" w:rsidP="005B722C">
      <w:pPr>
        <w:ind w:left="426"/>
        <w:rPr>
          <w:rFonts w:ascii="Calibri" w:hAnsi="Calibri"/>
          <w:sz w:val="22"/>
          <w:szCs w:val="22"/>
        </w:rPr>
      </w:pPr>
    </w:p>
    <w:p w:rsidR="00197462" w:rsidRDefault="00197462" w:rsidP="005B722C">
      <w:pPr>
        <w:ind w:left="426"/>
        <w:rPr>
          <w:rFonts w:ascii="Calibri" w:hAnsi="Calibri"/>
          <w:sz w:val="22"/>
          <w:szCs w:val="22"/>
        </w:rPr>
      </w:pPr>
    </w:p>
    <w:p w:rsidR="005B722C" w:rsidRDefault="005B722C" w:rsidP="005B722C">
      <w:pPr>
        <w:ind w:left="426"/>
        <w:rPr>
          <w:rFonts w:ascii="Calibri" w:hAnsi="Calibri"/>
          <w:sz w:val="22"/>
          <w:szCs w:val="22"/>
        </w:rPr>
      </w:pPr>
    </w:p>
    <w:p w:rsidR="00197462" w:rsidRDefault="00197462" w:rsidP="005B722C">
      <w:pPr>
        <w:ind w:left="426"/>
        <w:rPr>
          <w:rFonts w:ascii="Calibri" w:hAnsi="Calibri"/>
          <w:sz w:val="22"/>
          <w:szCs w:val="22"/>
        </w:rPr>
      </w:pPr>
    </w:p>
    <w:p w:rsidR="00197462" w:rsidRDefault="00197462" w:rsidP="005B722C">
      <w:pPr>
        <w:numPr>
          <w:ilvl w:val="0"/>
          <w:numId w:val="30"/>
        </w:num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Aurait-ils pu trouver directement la position d'équilibre ?</w:t>
      </w:r>
    </w:p>
    <w:p w:rsidR="00197462" w:rsidRDefault="00197462" w:rsidP="005B722C">
      <w:pPr>
        <w:ind w:left="426"/>
        <w:rPr>
          <w:rFonts w:ascii="Calibri" w:hAnsi="Calibri"/>
          <w:sz w:val="22"/>
          <w:szCs w:val="22"/>
        </w:rPr>
      </w:pPr>
    </w:p>
    <w:p w:rsidR="00197462" w:rsidRDefault="00197462" w:rsidP="005B722C">
      <w:pPr>
        <w:ind w:left="426"/>
        <w:rPr>
          <w:rFonts w:ascii="Calibri" w:hAnsi="Calibri"/>
          <w:sz w:val="22"/>
          <w:szCs w:val="22"/>
        </w:rPr>
      </w:pPr>
    </w:p>
    <w:p w:rsidR="005B722C" w:rsidRDefault="005B722C" w:rsidP="005B722C">
      <w:pPr>
        <w:ind w:left="426"/>
        <w:rPr>
          <w:rFonts w:ascii="Calibri" w:hAnsi="Calibri"/>
          <w:sz w:val="22"/>
          <w:szCs w:val="22"/>
        </w:rPr>
      </w:pPr>
    </w:p>
    <w:p w:rsidR="005B722C" w:rsidRPr="007A6FE1" w:rsidRDefault="007A6FE1" w:rsidP="007A6FE1">
      <w:pPr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  <w:u w:val="single"/>
        </w:rPr>
      </w:pPr>
      <w:r w:rsidRPr="007A6FE1">
        <w:rPr>
          <w:rFonts w:ascii="Calibri" w:hAnsi="Calibri"/>
          <w:b/>
          <w:sz w:val="22"/>
          <w:szCs w:val="22"/>
          <w:u w:val="single"/>
        </w:rPr>
        <w:t>Choix de l'expérience à réaliser.</w:t>
      </w:r>
    </w:p>
    <w:p w:rsidR="00197462" w:rsidRDefault="00197462" w:rsidP="007A6FE1">
      <w:pPr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Proposer une expérience, permettant de modéliser les essais de Nathan et Léa et </w:t>
      </w:r>
      <w:r w:rsidR="005B722C">
        <w:rPr>
          <w:rFonts w:ascii="Calibri" w:hAnsi="Calibri"/>
          <w:sz w:val="22"/>
          <w:szCs w:val="22"/>
        </w:rPr>
        <w:t>de vérifier la réponse du c).</w:t>
      </w:r>
    </w:p>
    <w:p w:rsidR="005B722C" w:rsidRDefault="005B722C" w:rsidP="005B722C">
      <w:pPr>
        <w:numPr>
          <w:ilvl w:val="0"/>
          <w:numId w:val="31"/>
        </w:num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Grandeurs physiques que l'on va mesurer :</w:t>
      </w:r>
    </w:p>
    <w:p w:rsidR="005B722C" w:rsidRDefault="005B722C" w:rsidP="005B722C">
      <w:pPr>
        <w:rPr>
          <w:rFonts w:ascii="Calibri" w:hAnsi="Calibri"/>
          <w:sz w:val="22"/>
          <w:szCs w:val="22"/>
        </w:rPr>
      </w:pPr>
    </w:p>
    <w:p w:rsidR="005B722C" w:rsidRDefault="005B722C" w:rsidP="005B722C">
      <w:pPr>
        <w:numPr>
          <w:ilvl w:val="0"/>
          <w:numId w:val="31"/>
        </w:num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Grandeurs physique</w:t>
      </w:r>
      <w:r w:rsidR="007A6FE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que l'on va faire varier : </w:t>
      </w:r>
    </w:p>
    <w:p w:rsidR="005B722C" w:rsidRDefault="005B722C" w:rsidP="005B722C">
      <w:pPr>
        <w:ind w:left="1418"/>
        <w:rPr>
          <w:rFonts w:ascii="Calibri" w:hAnsi="Calibri"/>
          <w:sz w:val="22"/>
          <w:szCs w:val="22"/>
        </w:rPr>
      </w:pPr>
    </w:p>
    <w:p w:rsidR="005B722C" w:rsidRDefault="005B722C" w:rsidP="005B722C">
      <w:pPr>
        <w:numPr>
          <w:ilvl w:val="0"/>
          <w:numId w:val="31"/>
        </w:num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Liste du matériel : </w:t>
      </w:r>
    </w:p>
    <w:p w:rsidR="00197462" w:rsidRDefault="00197462" w:rsidP="00197462">
      <w:pPr>
        <w:ind w:left="1080"/>
        <w:rPr>
          <w:rFonts w:ascii="Calibri" w:hAnsi="Calibri"/>
          <w:sz w:val="22"/>
          <w:szCs w:val="22"/>
        </w:rPr>
      </w:pPr>
    </w:p>
    <w:p w:rsidR="005B722C" w:rsidRDefault="005B722C" w:rsidP="00197462">
      <w:pPr>
        <w:ind w:left="1080"/>
        <w:rPr>
          <w:rFonts w:ascii="Calibri" w:hAnsi="Calibri"/>
          <w:sz w:val="22"/>
          <w:szCs w:val="22"/>
        </w:rPr>
      </w:pPr>
    </w:p>
    <w:p w:rsidR="00197462" w:rsidRDefault="005B722C" w:rsidP="005B722C">
      <w:pPr>
        <w:numPr>
          <w:ilvl w:val="0"/>
          <w:numId w:val="31"/>
        </w:num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Schéma de l'expérience : </w:t>
      </w:r>
      <w:r w:rsidR="00724542">
        <w:rPr>
          <w:rFonts w:ascii="Calibri" w:hAnsi="Calibri"/>
          <w:sz w:val="22"/>
          <w:szCs w:val="22"/>
        </w:rPr>
        <w:tab/>
      </w:r>
      <w:r w:rsidR="00724542">
        <w:rPr>
          <w:rFonts w:ascii="Calibri" w:hAnsi="Calibri"/>
          <w:sz w:val="22"/>
          <w:szCs w:val="22"/>
        </w:rPr>
        <w:tab/>
      </w:r>
      <w:r w:rsidR="00724542">
        <w:rPr>
          <w:rFonts w:ascii="Calibri" w:hAnsi="Calibri"/>
          <w:sz w:val="22"/>
          <w:szCs w:val="22"/>
        </w:rPr>
        <w:tab/>
      </w:r>
      <w:r w:rsidR="00724542">
        <w:rPr>
          <w:rFonts w:ascii="Calibri" w:hAnsi="Calibri"/>
          <w:sz w:val="22"/>
          <w:szCs w:val="22"/>
        </w:rPr>
        <w:tab/>
      </w:r>
      <w:r w:rsidR="00724542">
        <w:rPr>
          <w:rFonts w:ascii="Calibri" w:hAnsi="Calibri"/>
          <w:sz w:val="22"/>
          <w:szCs w:val="22"/>
        </w:rPr>
        <w:tab/>
        <w:t xml:space="preserve"> </w:t>
      </w:r>
      <w:r w:rsidR="00724542">
        <w:rPr>
          <w:rFonts w:ascii="Calibri" w:hAnsi="Calibri"/>
          <w:sz w:val="22"/>
          <w:szCs w:val="22"/>
        </w:rPr>
        <w:sym w:font="Wingdings" w:char="F0D8"/>
      </w:r>
      <w:r w:rsidR="00724542">
        <w:rPr>
          <w:rFonts w:ascii="Calibri" w:hAnsi="Calibri"/>
          <w:sz w:val="22"/>
          <w:szCs w:val="22"/>
        </w:rPr>
        <w:t xml:space="preserve">  Etapes : </w:t>
      </w:r>
    </w:p>
    <w:p w:rsidR="00197462" w:rsidRDefault="00197462" w:rsidP="00403470">
      <w:pPr>
        <w:ind w:left="720"/>
        <w:rPr>
          <w:rFonts w:ascii="Calibri" w:hAnsi="Calibri"/>
          <w:sz w:val="22"/>
          <w:szCs w:val="22"/>
        </w:rPr>
      </w:pPr>
    </w:p>
    <w:p w:rsidR="00B915E6" w:rsidRPr="00446797" w:rsidRDefault="00B915E6" w:rsidP="00B915E6">
      <w:pPr>
        <w:rPr>
          <w:rFonts w:ascii="Times New Roman" w:hAnsi="Times New Roman" w:cs="Times New Roman"/>
          <w:sz w:val="22"/>
          <w:szCs w:val="22"/>
        </w:rPr>
      </w:pPr>
    </w:p>
    <w:p w:rsidR="00403470" w:rsidRPr="00446797" w:rsidRDefault="00403470" w:rsidP="00403470">
      <w:pPr>
        <w:ind w:left="720"/>
        <w:jc w:val="both"/>
        <w:rPr>
          <w:rFonts w:ascii="Calibri" w:hAnsi="Calibri"/>
          <w:sz w:val="22"/>
          <w:szCs w:val="22"/>
        </w:rPr>
      </w:pPr>
    </w:p>
    <w:p w:rsidR="00B915E6" w:rsidRDefault="00B915E6" w:rsidP="00B915E6">
      <w:pPr>
        <w:rPr>
          <w:rFonts w:ascii="Calibri" w:hAnsi="Calibri"/>
          <w:sz w:val="22"/>
          <w:szCs w:val="22"/>
        </w:rPr>
      </w:pPr>
    </w:p>
    <w:p w:rsidR="005B722C" w:rsidRDefault="005B722C" w:rsidP="00B915E6">
      <w:pPr>
        <w:rPr>
          <w:rFonts w:ascii="Calibri" w:hAnsi="Calibri"/>
          <w:sz w:val="22"/>
          <w:szCs w:val="22"/>
        </w:rPr>
      </w:pPr>
    </w:p>
    <w:p w:rsidR="005B722C" w:rsidRDefault="005B722C" w:rsidP="00B915E6">
      <w:pPr>
        <w:rPr>
          <w:rFonts w:ascii="Calibri" w:hAnsi="Calibri"/>
          <w:sz w:val="22"/>
          <w:szCs w:val="22"/>
        </w:rPr>
      </w:pPr>
    </w:p>
    <w:p w:rsidR="005B722C" w:rsidRDefault="005B722C" w:rsidP="00B915E6">
      <w:pPr>
        <w:rPr>
          <w:rFonts w:ascii="Calibri" w:hAnsi="Calibri"/>
          <w:sz w:val="22"/>
          <w:szCs w:val="22"/>
        </w:rPr>
      </w:pPr>
    </w:p>
    <w:p w:rsidR="005B722C" w:rsidRDefault="005B722C" w:rsidP="00B915E6">
      <w:pPr>
        <w:rPr>
          <w:rFonts w:ascii="Calibri" w:hAnsi="Calibri"/>
          <w:sz w:val="22"/>
          <w:szCs w:val="22"/>
        </w:rPr>
      </w:pPr>
    </w:p>
    <w:p w:rsidR="005B722C" w:rsidRDefault="005B722C" w:rsidP="00B915E6">
      <w:pPr>
        <w:rPr>
          <w:rFonts w:ascii="Calibri" w:hAnsi="Calibri"/>
          <w:sz w:val="22"/>
          <w:szCs w:val="22"/>
        </w:rPr>
      </w:pPr>
    </w:p>
    <w:p w:rsidR="005B722C" w:rsidRDefault="005B722C" w:rsidP="00B915E6">
      <w:pPr>
        <w:rPr>
          <w:rFonts w:ascii="Calibri" w:hAnsi="Calibri"/>
          <w:sz w:val="22"/>
          <w:szCs w:val="22"/>
        </w:rPr>
      </w:pPr>
    </w:p>
    <w:p w:rsidR="005B722C" w:rsidRDefault="005B722C" w:rsidP="00B915E6">
      <w:pPr>
        <w:rPr>
          <w:rFonts w:ascii="Calibri" w:hAnsi="Calibri"/>
          <w:sz w:val="22"/>
          <w:szCs w:val="22"/>
        </w:rPr>
      </w:pPr>
    </w:p>
    <w:p w:rsidR="0035542B" w:rsidRPr="007A6FE1" w:rsidRDefault="0035542B" w:rsidP="007A6FE1">
      <w:pPr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  <w:u w:val="single"/>
        </w:rPr>
      </w:pPr>
      <w:r w:rsidRPr="007A6FE1">
        <w:rPr>
          <w:rFonts w:ascii="Calibri" w:hAnsi="Calibri"/>
          <w:b/>
          <w:sz w:val="22"/>
          <w:szCs w:val="22"/>
          <w:u w:val="single"/>
        </w:rPr>
        <w:t>Expérience</w:t>
      </w:r>
      <w:r w:rsidR="005B722C" w:rsidRPr="007A6FE1">
        <w:rPr>
          <w:rFonts w:ascii="Calibri" w:hAnsi="Calibri"/>
          <w:b/>
          <w:sz w:val="22"/>
          <w:szCs w:val="22"/>
          <w:u w:val="single"/>
        </w:rPr>
        <w:t xml:space="preserve"> : </w:t>
      </w:r>
      <w:r w:rsidR="005B722C" w:rsidRPr="007A6FE1">
        <w:rPr>
          <w:rFonts w:ascii="Calibri" w:hAnsi="Calibri"/>
          <w:sz w:val="22"/>
          <w:szCs w:val="22"/>
        </w:rPr>
        <w:t>suivre les consignes du TP (activité 1 à3) . Observations professeur :</w:t>
      </w:r>
      <w:r w:rsidR="005B722C" w:rsidRPr="007A6FE1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403470" w:rsidRPr="00446797" w:rsidRDefault="00403470" w:rsidP="00403470">
      <w:pPr>
        <w:rPr>
          <w:rFonts w:ascii="Calibri" w:hAnsi="Calibri"/>
          <w:sz w:val="22"/>
          <w:szCs w:val="22"/>
        </w:rPr>
      </w:pPr>
    </w:p>
    <w:p w:rsidR="00403470" w:rsidRPr="007A6FE1" w:rsidRDefault="00403470" w:rsidP="007A6FE1">
      <w:pPr>
        <w:numPr>
          <w:ilvl w:val="0"/>
          <w:numId w:val="27"/>
        </w:numPr>
        <w:ind w:left="426"/>
        <w:rPr>
          <w:rFonts w:ascii="Calibri" w:hAnsi="Calibri"/>
          <w:b/>
          <w:sz w:val="22"/>
          <w:szCs w:val="22"/>
          <w:u w:val="single"/>
        </w:rPr>
      </w:pPr>
      <w:r w:rsidRPr="007A6FE1">
        <w:rPr>
          <w:rFonts w:ascii="Calibri" w:hAnsi="Calibri"/>
          <w:b/>
          <w:sz w:val="22"/>
          <w:szCs w:val="22"/>
          <w:u w:val="single"/>
        </w:rPr>
        <w:t>Exploitation des résultats</w:t>
      </w:r>
    </w:p>
    <w:p w:rsidR="00403470" w:rsidRPr="00446797" w:rsidRDefault="00403470" w:rsidP="00403470">
      <w:pPr>
        <w:ind w:left="360"/>
        <w:rPr>
          <w:rFonts w:ascii="Calibri" w:hAnsi="Calibri"/>
          <w:sz w:val="22"/>
          <w:szCs w:val="22"/>
        </w:rPr>
      </w:pPr>
    </w:p>
    <w:p w:rsidR="00403470" w:rsidRPr="00446797" w:rsidRDefault="00E03B8A" w:rsidP="00403470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group id="_x0000_s2729" style="position:absolute;left:0;text-align:left;margin-left:81.4pt;margin-top:13.1pt;width:450.75pt;height:76.25pt;z-index:251705344" coordorigin="2528,13213" coordsize="9015,15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728" type="#_x0000_t202" style="position:absolute;left:9930;top:14065;width:1613;height:607" filled="f" stroked="f">
              <v:textbox>
                <w:txbxContent>
                  <w:p w:rsidR="00E03B8A" w:rsidRDefault="00E03B8A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E03B8A">
                      <w:rPr>
                        <w:rFonts w:asciiTheme="minorHAnsi" w:hAnsiTheme="minorHAnsi"/>
                        <w:sz w:val="18"/>
                        <w:szCs w:val="18"/>
                      </w:rPr>
                      <w:t>AB = BO=</w:t>
                    </w:r>
                    <w:proofErr w:type="spellStart"/>
                    <w:r w:rsidRPr="00E03B8A">
                      <w:rPr>
                        <w:rFonts w:asciiTheme="minorHAnsi" w:hAnsiTheme="minorHAnsi"/>
                        <w:sz w:val="18"/>
                        <w:szCs w:val="18"/>
                      </w:rPr>
                      <w:t>OE</w:t>
                    </w:r>
                    <w:proofErr w:type="spellEnd"/>
                    <w:r w:rsidRPr="00E03B8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=</w:t>
                    </w:r>
                    <w:proofErr w:type="spellStart"/>
                    <w:r w:rsidRPr="00E03B8A">
                      <w:rPr>
                        <w:rFonts w:asciiTheme="minorHAnsi" w:hAnsiTheme="minorHAnsi"/>
                        <w:sz w:val="18"/>
                        <w:szCs w:val="18"/>
                      </w:rPr>
                      <w:t>EF</w:t>
                    </w:r>
                    <w:proofErr w:type="spellEnd"/>
                  </w:p>
                  <w:p w:rsidR="00E03B8A" w:rsidRPr="00E03B8A" w:rsidRDefault="00E03B8A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BC</w:t>
                    </w:r>
                    <w:proofErr w:type="spellEnd"/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=CO=</w:t>
                    </w:r>
                    <w:proofErr w:type="spellStart"/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OD</w:t>
                    </w:r>
                    <w:proofErr w:type="spellEnd"/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=DE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709" type="#_x0000_t32" style="position:absolute;left:2612;top:13808;width:7087;height:0" o:connectortype="straight" o:regroupid="8"/>
            <v:shapetype id="_x0000_t76" coordsize="21600,21600" o:spt="76" adj="6480,8640,4320" path="m10800,l@0@2@1@2@1@1@2@1@2@0,,10800@2@3@2@4@1@4@1@5@0@5,10800,21600@3@5@4@5@4@4@5@4@5@3,21600,10800@5@0@5@1@4@1@4@2@3@2xe">
              <v:stroke joinstyle="miter"/>
              <v:formulas>
                <v:f eqn="val #0"/>
                <v:f eqn="val #1"/>
                <v:f eqn="val #2"/>
                <v:f eqn="sum 21600 0 #0"/>
                <v:f eqn="sum 21600 0 #1"/>
                <v:f eqn="sum 21600 0 #2"/>
                <v:f eqn="sum #0 0 10800"/>
                <v:f eqn="sum #1 0 10800"/>
                <v:f eqn="prod @7 #2 @6"/>
                <v:f eqn="sum 21600 0 @8"/>
              </v:formulas>
              <v:path o:connecttype="rect" textboxrect="@8,@1,@9,@4;@1,@8,@4,@9"/>
              <v:handles>
                <v:h position="#0,topLeft" xrange="@2,@1"/>
                <v:h position="#1,#2" xrange="@0,10800" yrange="0,@0"/>
              </v:handles>
            </v:shapetype>
            <v:shape id="_x0000_s2710" type="#_x0000_t76" style="position:absolute;left:4277;top:13630;width:358;height:352;rotation:-2862093fd" o:regroupid="8" adj="10386,10800,9528"/>
            <v:shape id="_x0000_s2711" type="#_x0000_t76" style="position:absolute;left:5998;top:13630;width:358;height:352;rotation:-2862093fd" o:regroupid="8" adj="10386,10800,9528"/>
            <v:shape id="_x0000_s2712" type="#_x0000_t76" style="position:absolute;left:7670;top:13630;width:358;height:352;rotation:-2862093fd" o:regroupid="8" adj="10386,10800,9528"/>
            <v:shape id="_x0000_s2713" type="#_x0000_t76" style="position:absolute;left:5111;top:13630;width:358;height:352;rotation:-2862093fd" o:regroupid="8" adj="10386,10800,9528"/>
            <v:shape id="_x0000_s2714" type="#_x0000_t76" style="position:absolute;left:6877;top:13630;width:358;height:352;rotation:-2862093fd" o:regroupid="8" adj="10386,10800,9528"/>
            <v:shape id="_x0000_s2715" type="#_x0000_t76" style="position:absolute;left:9394;top:13630;width:358;height:352;rotation:-2862093fd" o:regroupid="8" adj="10386,10800,9528"/>
            <v:shape id="_x0000_s2716" type="#_x0000_t76" style="position:absolute;left:2574;top:13630;width:358;height:352;rotation:-2862093fd" o:regroupid="8" adj="10386,10800,9528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718" type="#_x0000_t5" style="position:absolute;left:6044;top:13808;width:255;height:930" o:regroupid="8" fillcolor="#7f7f7f [1612]"/>
            <v:shape id="_x0000_s2719" type="#_x0000_t202" style="position:absolute;left:4277;top:13253;width:443;height:441" o:regroupid="8" filled="f" stroked="f">
              <v:textbox>
                <w:txbxContent>
                  <w:p w:rsidR="00AD403C" w:rsidRDefault="00AD403C">
                    <w:r>
                      <w:t>B</w:t>
                    </w:r>
                  </w:p>
                </w:txbxContent>
              </v:textbox>
            </v:shape>
            <v:shape id="_x0000_s2720" type="#_x0000_t202" style="position:absolute;left:2528;top:13268;width:443;height:441" o:regroupid="8" filled="f" stroked="f">
              <v:textbox>
                <w:txbxContent>
                  <w:p w:rsidR="00AD403C" w:rsidRDefault="00AD403C" w:rsidP="00AD403C">
                    <w:r>
                      <w:t>A</w:t>
                    </w:r>
                  </w:p>
                </w:txbxContent>
              </v:textbox>
            </v:shape>
            <v:shape id="_x0000_s2721" type="#_x0000_t202" style="position:absolute;left:5058;top:13243;width:443;height:441" o:regroupid="8" filled="f" stroked="f">
              <v:textbox>
                <w:txbxContent>
                  <w:p w:rsidR="00AD403C" w:rsidRDefault="00AD403C" w:rsidP="00AD403C">
                    <w:r>
                      <w:t>C</w:t>
                    </w:r>
                  </w:p>
                </w:txbxContent>
              </v:textbox>
            </v:shape>
            <v:shape id="_x0000_s2722" type="#_x0000_t202" style="position:absolute;left:5950;top:13267;width:443;height:441" o:regroupid="8" filled="f" stroked="f">
              <v:textbox>
                <w:txbxContent>
                  <w:p w:rsidR="00AD403C" w:rsidRDefault="00AD403C" w:rsidP="00AD403C">
                    <w:r>
                      <w:t>O</w:t>
                    </w:r>
                  </w:p>
                </w:txbxContent>
              </v:textbox>
            </v:shape>
            <v:shape id="_x0000_s2723" type="#_x0000_t202" style="position:absolute;left:6821;top:13243;width:443;height:441" o:regroupid="8" filled="f" stroked="f">
              <v:textbox>
                <w:txbxContent>
                  <w:p w:rsidR="00AD403C" w:rsidRDefault="00AD403C" w:rsidP="00AD403C">
                    <w:r>
                      <w:t>D</w:t>
                    </w:r>
                  </w:p>
                </w:txbxContent>
              </v:textbox>
            </v:shape>
            <v:shape id="_x0000_s2725" type="#_x0000_t202" style="position:absolute;left:7622;top:13243;width:443;height:441" o:regroupid="8" filled="f" stroked="f">
              <v:textbox>
                <w:txbxContent>
                  <w:p w:rsidR="00E03B8A" w:rsidRDefault="00E03B8A" w:rsidP="00E03B8A">
                    <w:r>
                      <w:t>E</w:t>
                    </w:r>
                  </w:p>
                </w:txbxContent>
              </v:textbox>
            </v:shape>
            <v:shape id="_x0000_s2726" type="#_x0000_t202" style="position:absolute;left:9333;top:13213;width:443;height:441" o:regroupid="8" filled="f" stroked="f">
              <v:textbox>
                <w:txbxContent>
                  <w:p w:rsidR="00E03B8A" w:rsidRDefault="00E03B8A" w:rsidP="00E03B8A">
                    <w:r>
                      <w:t>F</w:t>
                    </w:r>
                  </w:p>
                </w:txbxContent>
              </v:textbox>
            </v:shape>
          </v:group>
        </w:pict>
      </w:r>
      <w:r w:rsidR="005B722C">
        <w:rPr>
          <w:rFonts w:ascii="Calibri" w:hAnsi="Calibri"/>
          <w:sz w:val="22"/>
          <w:szCs w:val="22"/>
        </w:rPr>
        <w:t xml:space="preserve">Sur le schéma ci-dessous représentant la balançoire, positionner Nathan si Léa se trouve </w:t>
      </w:r>
      <w:r w:rsidR="00AD403C">
        <w:rPr>
          <w:rFonts w:ascii="Calibri" w:hAnsi="Calibri"/>
          <w:sz w:val="22"/>
          <w:szCs w:val="22"/>
        </w:rPr>
        <w:t>au point A sur</w:t>
      </w:r>
      <w:r w:rsidR="005B722C">
        <w:rPr>
          <w:rFonts w:ascii="Calibri" w:hAnsi="Calibri"/>
          <w:sz w:val="22"/>
          <w:szCs w:val="22"/>
        </w:rPr>
        <w:t xml:space="preserve"> la balançoire.</w:t>
      </w:r>
    </w:p>
    <w:p w:rsidR="00403470" w:rsidRDefault="00403470" w:rsidP="00403470">
      <w:pPr>
        <w:ind w:left="360"/>
        <w:rPr>
          <w:rFonts w:ascii="Calibri" w:hAnsi="Calibri"/>
          <w:sz w:val="22"/>
          <w:szCs w:val="22"/>
        </w:rPr>
      </w:pPr>
    </w:p>
    <w:p w:rsidR="00E03B8A" w:rsidRDefault="00E03B8A" w:rsidP="00403470">
      <w:pPr>
        <w:ind w:left="360"/>
        <w:rPr>
          <w:rFonts w:ascii="Calibri" w:hAnsi="Calibri"/>
          <w:sz w:val="22"/>
          <w:szCs w:val="22"/>
        </w:rPr>
      </w:pPr>
    </w:p>
    <w:p w:rsidR="007A6FE1" w:rsidRDefault="007A6FE1" w:rsidP="00403470">
      <w:pPr>
        <w:ind w:left="360"/>
        <w:rPr>
          <w:rFonts w:ascii="Calibri" w:hAnsi="Calibri"/>
          <w:sz w:val="22"/>
          <w:szCs w:val="22"/>
        </w:rPr>
      </w:pPr>
    </w:p>
    <w:p w:rsidR="007A6FE1" w:rsidRDefault="007A6FE1" w:rsidP="00403470">
      <w:pPr>
        <w:ind w:left="360"/>
        <w:rPr>
          <w:rFonts w:ascii="Calibri" w:hAnsi="Calibri"/>
          <w:sz w:val="22"/>
          <w:szCs w:val="22"/>
        </w:rPr>
      </w:pPr>
    </w:p>
    <w:p w:rsidR="007A6FE1" w:rsidRPr="00446797" w:rsidRDefault="007A6FE1" w:rsidP="00403470">
      <w:pPr>
        <w:ind w:left="360"/>
        <w:rPr>
          <w:rFonts w:ascii="Calibri" w:hAnsi="Calibri"/>
          <w:sz w:val="22"/>
          <w:szCs w:val="22"/>
        </w:rPr>
      </w:pPr>
    </w:p>
    <w:p w:rsidR="00EE36FD" w:rsidRDefault="007A6FE1" w:rsidP="00EE36FD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7A6FE1">
        <w:rPr>
          <w:rFonts w:ascii="Calibri" w:hAnsi="Calibri"/>
          <w:sz w:val="20"/>
          <w:szCs w:val="20"/>
        </w:rPr>
        <w:t xml:space="preserve">Léa se place </w:t>
      </w:r>
      <w:r>
        <w:rPr>
          <w:rFonts w:ascii="Calibri" w:hAnsi="Calibri"/>
          <w:sz w:val="20"/>
          <w:szCs w:val="20"/>
        </w:rPr>
        <w:t xml:space="preserve">au point </w:t>
      </w:r>
      <w:r w:rsidR="00AD403C">
        <w:rPr>
          <w:rFonts w:ascii="Calibri" w:hAnsi="Calibri"/>
          <w:sz w:val="20"/>
          <w:szCs w:val="20"/>
        </w:rPr>
        <w:t>B</w:t>
      </w:r>
      <w:r>
        <w:rPr>
          <w:rFonts w:ascii="Calibri" w:hAnsi="Calibri"/>
          <w:sz w:val="20"/>
          <w:szCs w:val="20"/>
        </w:rPr>
        <w:t xml:space="preserve"> sur</w:t>
      </w:r>
      <w:r w:rsidRPr="007A6FE1">
        <w:rPr>
          <w:rFonts w:ascii="Calibri" w:hAnsi="Calibri"/>
          <w:sz w:val="20"/>
          <w:szCs w:val="20"/>
        </w:rPr>
        <w:t xml:space="preserve"> la balançoire ou indiquer devra se placer Nathan pour maintenir l'équilibre. Justifier</w:t>
      </w:r>
      <w:r>
        <w:rPr>
          <w:rFonts w:ascii="Calibri" w:hAnsi="Calibri"/>
          <w:sz w:val="22"/>
          <w:szCs w:val="22"/>
        </w:rPr>
        <w:t>.</w:t>
      </w:r>
    </w:p>
    <w:p w:rsidR="00EE36FD" w:rsidRDefault="00EE36FD" w:rsidP="00EE36FD">
      <w:pPr>
        <w:spacing w:before="120"/>
        <w:ind w:left="357"/>
        <w:rPr>
          <w:rFonts w:ascii="Times New Roman" w:hAnsi="Times New Roman" w:cs="Times New Roman"/>
          <w:sz w:val="22"/>
          <w:szCs w:val="22"/>
        </w:rPr>
      </w:pPr>
      <w:r w:rsidRPr="00622E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:rsidR="00E03B8A" w:rsidRPr="00E03B8A" w:rsidRDefault="00E03B8A" w:rsidP="00EE36FD">
      <w:pPr>
        <w:spacing w:before="120"/>
        <w:ind w:left="357"/>
        <w:rPr>
          <w:rFonts w:ascii="Times New Roman" w:hAnsi="Times New Roman" w:cs="Times New Roman"/>
          <w:sz w:val="16"/>
          <w:szCs w:val="16"/>
        </w:rPr>
      </w:pPr>
    </w:p>
    <w:p w:rsidR="00403470" w:rsidRPr="007A6FE1" w:rsidRDefault="007A6FE1" w:rsidP="007A6FE1">
      <w:pPr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Nathan peut-il se placer en </w:t>
      </w:r>
      <w:r w:rsidR="00E03B8A">
        <w:rPr>
          <w:rFonts w:ascii="Calibri" w:hAnsi="Calibri"/>
          <w:sz w:val="22"/>
          <w:szCs w:val="22"/>
        </w:rPr>
        <w:t>F</w:t>
      </w:r>
      <w:r>
        <w:rPr>
          <w:rFonts w:ascii="Calibri" w:hAnsi="Calibri"/>
          <w:sz w:val="22"/>
          <w:szCs w:val="22"/>
        </w:rPr>
        <w:t xml:space="preserve"> et maintenir l'équilibre </w:t>
      </w:r>
      <w:r w:rsidR="00AD403C">
        <w:rPr>
          <w:rFonts w:ascii="Calibri" w:hAnsi="Calibri"/>
          <w:sz w:val="22"/>
          <w:szCs w:val="22"/>
        </w:rPr>
        <w:t>avec Léa</w:t>
      </w:r>
      <w:r w:rsidR="00E03B8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? Justifier. </w:t>
      </w:r>
      <w:r w:rsidRPr="007A6FE1">
        <w:rPr>
          <w:rFonts w:ascii="Times New Roman" w:hAnsi="Times New Roman" w:cs="Times New Roman"/>
          <w:sz w:val="22"/>
          <w:szCs w:val="22"/>
        </w:rPr>
        <w:t>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6290"/>
        <w:gridCol w:w="2298"/>
      </w:tblGrid>
      <w:tr w:rsidR="004C6C83" w:rsidRPr="004C6C83" w:rsidTr="00D00B97">
        <w:tc>
          <w:tcPr>
            <w:tcW w:w="1927" w:type="dxa"/>
          </w:tcPr>
          <w:p w:rsidR="004C6C83" w:rsidRPr="004C6C83" w:rsidRDefault="007A6FE1" w:rsidP="007A6FE1">
            <w:pPr>
              <w:rPr>
                <w:rFonts w:ascii="Calibri" w:hAnsi="Calibri"/>
                <w:b/>
              </w:rPr>
            </w:pPr>
            <w:r>
              <w:lastRenderedPageBreak/>
              <w:br w:type="page"/>
            </w:r>
            <w:r w:rsidR="004C6C83" w:rsidRPr="004C6C83">
              <w:rPr>
                <w:rFonts w:ascii="Calibri" w:hAnsi="Calibri"/>
                <w:b/>
              </w:rPr>
              <w:t>HS1</w:t>
            </w:r>
            <w:r w:rsidR="004C6C83">
              <w:rPr>
                <w:rFonts w:ascii="Calibri" w:hAnsi="Calibri"/>
                <w:b/>
              </w:rPr>
              <w:t xml:space="preserve"> (</w:t>
            </w:r>
            <w:r>
              <w:rPr>
                <w:rFonts w:ascii="Calibri" w:hAnsi="Calibri"/>
                <w:b/>
              </w:rPr>
              <w:t>2.2</w:t>
            </w:r>
            <w:r w:rsidR="004C6C83">
              <w:rPr>
                <w:rFonts w:ascii="Calibri" w:hAnsi="Calibri"/>
                <w:b/>
              </w:rPr>
              <w:t>)</w:t>
            </w:r>
          </w:p>
        </w:tc>
        <w:tc>
          <w:tcPr>
            <w:tcW w:w="6290" w:type="dxa"/>
          </w:tcPr>
          <w:p w:rsidR="004C6C83" w:rsidRPr="004C6C83" w:rsidRDefault="004C6C83" w:rsidP="007A6FE1">
            <w:pPr>
              <w:jc w:val="center"/>
              <w:rPr>
                <w:rFonts w:ascii="Calibri" w:hAnsi="Calibri"/>
                <w:b/>
              </w:rPr>
            </w:pPr>
            <w:r w:rsidRPr="004C6C83">
              <w:rPr>
                <w:rFonts w:ascii="Calibri" w:hAnsi="Calibri"/>
                <w:b/>
              </w:rPr>
              <w:t xml:space="preserve">Comment </w:t>
            </w:r>
            <w:r w:rsidR="007A6FE1">
              <w:rPr>
                <w:rFonts w:ascii="Calibri" w:hAnsi="Calibri"/>
                <w:b/>
              </w:rPr>
              <w:t>maintenir en équilibre, une balançoire, une grue ?</w:t>
            </w:r>
          </w:p>
        </w:tc>
        <w:tc>
          <w:tcPr>
            <w:tcW w:w="2298" w:type="dxa"/>
          </w:tcPr>
          <w:p w:rsidR="004C6C83" w:rsidRPr="004C6C83" w:rsidRDefault="004C6C83" w:rsidP="00D00B97">
            <w:pPr>
              <w:jc w:val="right"/>
              <w:rPr>
                <w:rFonts w:ascii="Calibri" w:hAnsi="Calibri"/>
                <w:b/>
              </w:rPr>
            </w:pPr>
            <w:r w:rsidRPr="004C6C83">
              <w:rPr>
                <w:rFonts w:ascii="Calibri" w:hAnsi="Calibri"/>
                <w:b/>
              </w:rPr>
              <w:t>2nde bac Pro</w:t>
            </w:r>
          </w:p>
        </w:tc>
      </w:tr>
    </w:tbl>
    <w:p w:rsidR="00622E1B" w:rsidRPr="00446797" w:rsidRDefault="00622E1B" w:rsidP="00622E1B">
      <w:pPr>
        <w:rPr>
          <w:rFonts w:ascii="Calibri" w:hAnsi="Calibri"/>
          <w:sz w:val="22"/>
          <w:szCs w:val="22"/>
          <w:u w:val="single"/>
        </w:rPr>
      </w:pPr>
    </w:p>
    <w:p w:rsidR="00622E1B" w:rsidRPr="004C6C83" w:rsidRDefault="004C6C83" w:rsidP="00622E1B">
      <w:pPr>
        <w:rPr>
          <w:rFonts w:ascii="Calibri" w:hAnsi="Calibri"/>
          <w:color w:val="0070C0"/>
          <w:sz w:val="22"/>
          <w:szCs w:val="22"/>
        </w:rPr>
      </w:pPr>
      <w:r w:rsidRPr="004C6C83">
        <w:rPr>
          <w:rFonts w:ascii="Calibri" w:hAnsi="Calibri"/>
          <w:color w:val="0070C0"/>
          <w:sz w:val="22"/>
          <w:szCs w:val="22"/>
        </w:rPr>
        <w:t>Trace écrite.</w:t>
      </w:r>
    </w:p>
    <w:p w:rsidR="004C6C83" w:rsidRDefault="004C6C83" w:rsidP="00622E1B">
      <w:pPr>
        <w:rPr>
          <w:rFonts w:ascii="Calibri" w:hAnsi="Calibri"/>
          <w:sz w:val="22"/>
          <w:szCs w:val="22"/>
        </w:rPr>
      </w:pPr>
    </w:p>
    <w:p w:rsidR="004C6C83" w:rsidRPr="00F63507" w:rsidRDefault="007A6FE1" w:rsidP="004C6C83">
      <w:pPr>
        <w:numPr>
          <w:ilvl w:val="0"/>
          <w:numId w:val="19"/>
        </w:numPr>
        <w:rPr>
          <w:rFonts w:ascii="Calibri" w:hAnsi="Calibri"/>
          <w:b/>
          <w:u w:val="single"/>
        </w:rPr>
      </w:pPr>
      <w:r w:rsidRPr="00F63507">
        <w:rPr>
          <w:rFonts w:ascii="Calibri" w:hAnsi="Calibri"/>
          <w:b/>
          <w:u w:val="single"/>
        </w:rPr>
        <w:t>Equilibre</w:t>
      </w:r>
      <w:r w:rsidR="00F63507" w:rsidRPr="00F63507">
        <w:rPr>
          <w:rFonts w:ascii="Calibri" w:hAnsi="Calibri"/>
          <w:b/>
          <w:u w:val="single"/>
        </w:rPr>
        <w:t xml:space="preserve"> d'un </w:t>
      </w:r>
      <w:r w:rsidR="00F63507" w:rsidRPr="00F63507">
        <w:rPr>
          <w:b/>
          <w:sz w:val="22"/>
          <w:szCs w:val="22"/>
          <w:u w:val="single"/>
        </w:rPr>
        <w:t xml:space="preserve">solide mobile autour d’un axe </w:t>
      </w:r>
      <w:r w:rsidR="00F63507" w:rsidRPr="00F63507">
        <w:rPr>
          <w:b/>
          <w:sz w:val="22"/>
          <w:szCs w:val="22"/>
          <w:u w:val="single"/>
        </w:rPr>
        <w:sym w:font="Symbol" w:char="F044"/>
      </w:r>
      <w:r w:rsidR="004C6C83" w:rsidRPr="00F63507">
        <w:rPr>
          <w:rFonts w:ascii="Calibri" w:hAnsi="Calibri"/>
          <w:b/>
          <w:u w:val="single"/>
        </w:rPr>
        <w:t>.</w:t>
      </w:r>
    </w:p>
    <w:p w:rsidR="00F63507" w:rsidRPr="00F63507" w:rsidRDefault="007A6FE1" w:rsidP="00F63507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63507" w:rsidRPr="00F63507">
        <w:rPr>
          <w:rFonts w:asciiTheme="minorHAnsi" w:hAnsiTheme="minorHAnsi"/>
          <w:sz w:val="22"/>
          <w:szCs w:val="22"/>
        </w:rPr>
        <w:t xml:space="preserve">Pour qu’un solide mobile autour d’un axe </w:t>
      </w:r>
      <w:r w:rsidR="00F63507" w:rsidRPr="00F63507">
        <w:rPr>
          <w:rFonts w:asciiTheme="minorHAnsi" w:hAnsiTheme="minorHAnsi"/>
          <w:sz w:val="22"/>
          <w:szCs w:val="22"/>
        </w:rPr>
        <w:sym w:font="Symbol" w:char="F044"/>
      </w:r>
      <w:r w:rsidR="00F63507" w:rsidRPr="00F63507">
        <w:rPr>
          <w:rFonts w:asciiTheme="minorHAnsi" w:hAnsiTheme="minorHAnsi"/>
          <w:sz w:val="22"/>
          <w:szCs w:val="22"/>
        </w:rPr>
        <w:t xml:space="preserve"> soit en équilibre, il faut que la somme des moments des forces qui tendent à le faire tourner dans un sens soit égale à la somme des moments des forces qui tendent à le faire tourner dans l’autre sens.</w:t>
      </w:r>
    </w:p>
    <w:p w:rsidR="004C6C83" w:rsidRDefault="00F63507" w:rsidP="00F6350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Dans le cas de la balançoire</w:t>
      </w:r>
    </w:p>
    <w:p w:rsidR="00F63507" w:rsidRDefault="00F63507" w:rsidP="00F63507">
      <w:pPr>
        <w:jc w:val="center"/>
        <w:rPr>
          <w:rFonts w:ascii="Calibri" w:hAnsi="Calibri"/>
        </w:rPr>
      </w:pPr>
      <w:r w:rsidRPr="00F63507">
        <w:rPr>
          <w:rFonts w:ascii="Script MT Bold" w:hAnsi="Script MT Bold"/>
          <w:sz w:val="22"/>
          <w:szCs w:val="22"/>
        </w:rPr>
        <w:t>M</w:t>
      </w:r>
      <w:r w:rsidRPr="007727C8">
        <w:rPr>
          <w:sz w:val="22"/>
          <w:szCs w:val="22"/>
          <w:vertAlign w:val="subscript"/>
        </w:rPr>
        <w:sym w:font="Symbol" w:char="F044"/>
      </w:r>
      <w:r w:rsidRPr="00F63507">
        <w:rPr>
          <w:sz w:val="22"/>
          <w:szCs w:val="22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léa</m:t>
                </m:r>
              </m:sub>
            </m:sSub>
          </m:e>
        </m:acc>
      </m:oMath>
      <w:r w:rsidRPr="00F63507">
        <w:rPr>
          <w:sz w:val="22"/>
          <w:szCs w:val="22"/>
        </w:rPr>
        <w:t>)</w:t>
      </w:r>
      <w:r>
        <w:rPr>
          <w:sz w:val="22"/>
          <w:szCs w:val="22"/>
        </w:rPr>
        <w:t xml:space="preserve"> = </w:t>
      </w:r>
      <w:r w:rsidR="00F47F8E" w:rsidRPr="00F63507">
        <w:rPr>
          <w:rFonts w:ascii="Script MT Bold" w:hAnsi="Script MT Bold"/>
          <w:sz w:val="22"/>
          <w:szCs w:val="22"/>
        </w:rPr>
        <w:t>M</w:t>
      </w:r>
      <w:r w:rsidR="00F47F8E" w:rsidRPr="007727C8">
        <w:rPr>
          <w:sz w:val="22"/>
          <w:szCs w:val="22"/>
          <w:vertAlign w:val="subscript"/>
        </w:rPr>
        <w:sym w:font="Symbol" w:char="F044"/>
      </w:r>
      <w:r w:rsidR="00F47F8E" w:rsidRPr="00F63507">
        <w:rPr>
          <w:sz w:val="22"/>
          <w:szCs w:val="22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nathan</m:t>
                </m:r>
              </m:sub>
            </m:sSub>
          </m:e>
        </m:acc>
      </m:oMath>
      <w:r w:rsidR="00F47F8E" w:rsidRPr="00F63507">
        <w:rPr>
          <w:sz w:val="22"/>
          <w:szCs w:val="22"/>
        </w:rPr>
        <w:t>)</w:t>
      </w:r>
    </w:p>
    <w:p w:rsidR="002277B8" w:rsidRDefault="002277B8" w:rsidP="007A6FE1">
      <w:pPr>
        <w:rPr>
          <w:rFonts w:ascii="Calibri" w:hAnsi="Calibri"/>
        </w:rPr>
      </w:pPr>
    </w:p>
    <w:p w:rsidR="00356040" w:rsidRPr="002277B8" w:rsidRDefault="00356040" w:rsidP="004C6C83">
      <w:pPr>
        <w:pStyle w:val="Retraitcorpsdetexte"/>
        <w:ind w:left="1416"/>
        <w:rPr>
          <w:rFonts w:ascii="Calibri" w:hAnsi="Calibri"/>
        </w:rPr>
      </w:pPr>
    </w:p>
    <w:p w:rsidR="00622E1B" w:rsidRPr="002277B8" w:rsidRDefault="002277B8" w:rsidP="007A6FE1">
      <w:pPr>
        <w:numPr>
          <w:ilvl w:val="0"/>
          <w:numId w:val="19"/>
        </w:numPr>
        <w:rPr>
          <w:rFonts w:ascii="Calibri" w:hAnsi="Calibri"/>
          <w:b/>
          <w:u w:val="single"/>
        </w:rPr>
      </w:pPr>
      <w:r w:rsidRPr="002277B8">
        <w:rPr>
          <w:rFonts w:ascii="Calibri" w:hAnsi="Calibri"/>
          <w:b/>
          <w:u w:val="single"/>
        </w:rPr>
        <w:t>Etude d</w:t>
      </w:r>
      <w:r w:rsidR="007A6FE1">
        <w:rPr>
          <w:rFonts w:ascii="Calibri" w:hAnsi="Calibri"/>
          <w:b/>
          <w:u w:val="single"/>
        </w:rPr>
        <w:t>e</w:t>
      </w:r>
      <w:r w:rsidRPr="002277B8">
        <w:rPr>
          <w:rFonts w:ascii="Calibri" w:hAnsi="Calibri"/>
          <w:b/>
          <w:u w:val="single"/>
        </w:rPr>
        <w:t xml:space="preserve"> </w:t>
      </w:r>
      <w:r w:rsidR="007A6FE1">
        <w:rPr>
          <w:rFonts w:ascii="Calibri" w:hAnsi="Calibri"/>
          <w:b/>
          <w:u w:val="single"/>
        </w:rPr>
        <w:t>l'équilibre</w:t>
      </w:r>
      <w:r w:rsidRPr="002277B8">
        <w:rPr>
          <w:rFonts w:ascii="Calibri" w:hAnsi="Calibri"/>
          <w:b/>
          <w:u w:val="single"/>
        </w:rPr>
        <w:t>.</w:t>
      </w:r>
    </w:p>
    <w:p w:rsidR="002277B8" w:rsidRDefault="002277B8" w:rsidP="00622E1B">
      <w:pPr>
        <w:rPr>
          <w:rFonts w:ascii="Calibri" w:hAnsi="Calibri"/>
          <w:sz w:val="22"/>
          <w:szCs w:val="22"/>
        </w:rPr>
      </w:pPr>
    </w:p>
    <w:p w:rsidR="007A6FE1" w:rsidRDefault="007A6FE1" w:rsidP="00622E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Voir la fiche ressource </w:t>
      </w:r>
    </w:p>
    <w:p w:rsidR="002277B8" w:rsidRDefault="00F55612" w:rsidP="00622E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group id="_x0000_s2086" style="position:absolute;margin-left:1.5pt;margin-top:3.1pt;width:489pt;height:356.25pt;z-index:251662336" coordorigin="930,8880" coordsize="9780,7125">
            <v:shape id="_x0000_s1279" type="#_x0000_t202" style="position:absolute;left:930;top:8880;width:9780;height:7125" o:regroupid="8" fillcolor="#d8d8d8">
              <v:textbox style="mso-next-textbox:#_x0000_s1279">
                <w:txbxContent>
                  <w:p w:rsidR="002277B8" w:rsidRDefault="002277B8"/>
                  <w:p w:rsidR="002277B8" w:rsidRDefault="002277B8"/>
                  <w:p w:rsidR="002277B8" w:rsidRDefault="002277B8">
                    <w:pPr>
                      <w:rPr>
                        <w:rFonts w:ascii="Calibri" w:hAnsi="Calibri"/>
                      </w:rPr>
                    </w:pPr>
                    <w:r w:rsidRPr="00D00B97">
                      <w:rPr>
                        <w:rFonts w:ascii="Calibri" w:hAnsi="Calibri"/>
                      </w:rPr>
                      <w:t>Etudier le moment d'une force c'est étudier l'action d'une force sur un solide en rotation.</w:t>
                    </w:r>
                  </w:p>
                  <w:p w:rsidR="00F55612" w:rsidRPr="00D00B97" w:rsidRDefault="00F55612">
                    <w:pPr>
                      <w:rPr>
                        <w:rFonts w:ascii="Calibri" w:hAnsi="Calibri"/>
                      </w:rPr>
                    </w:pPr>
                  </w:p>
                  <w:p w:rsidR="00F55612" w:rsidRPr="00766C18" w:rsidRDefault="00F55612" w:rsidP="00F55612">
                    <w:pPr>
                      <w:rPr>
                        <w:rFonts w:ascii="Calibri" w:hAnsi="Calibri"/>
                        <w:b/>
                      </w:rPr>
                    </w:pPr>
                    <w:r w:rsidRPr="00766C18">
                      <w:rPr>
                        <w:rFonts w:ascii="Calibri" w:hAnsi="Calibri"/>
                        <w:b/>
                      </w:rPr>
                      <w:t>Pour modéliser et étudier l'action d'une force sur un solide en rotation autour d'un axe fixe  on utilise :</w:t>
                    </w:r>
                  </w:p>
                  <w:p w:rsidR="00F55612" w:rsidRPr="00766C18" w:rsidRDefault="00F55612" w:rsidP="00F55612">
                    <w:pPr>
                      <w:pStyle w:val="Paragraphedeliste"/>
                      <w:numPr>
                        <w:ilvl w:val="0"/>
                        <w:numId w:val="29"/>
                      </w:numPr>
                      <w:contextualSpacing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66C18">
                      <w:rPr>
                        <w:rFonts w:ascii="Calibri" w:hAnsi="Calibri"/>
                        <w:sz w:val="22"/>
                        <w:szCs w:val="22"/>
                      </w:rPr>
                      <w:t>Un solide mobile autour d'un axe fixe : barre à trous + axe magnétique</w:t>
                    </w:r>
                  </w:p>
                  <w:p w:rsidR="00F55612" w:rsidRPr="00766C18" w:rsidRDefault="00F55612" w:rsidP="00F55612">
                    <w:pPr>
                      <w:pStyle w:val="Paragraphedeliste"/>
                      <w:numPr>
                        <w:ilvl w:val="0"/>
                        <w:numId w:val="29"/>
                      </w:numPr>
                      <w:contextualSpacing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66C18">
                      <w:rPr>
                        <w:rFonts w:ascii="Calibri" w:hAnsi="Calibri"/>
                        <w:sz w:val="22"/>
                        <w:szCs w:val="22"/>
                      </w:rPr>
                      <w:t>Un dynamomètre qui matérialise la force exercée et permet de mesurer sa valeur</w:t>
                    </w:r>
                  </w:p>
                  <w:p w:rsidR="00F55612" w:rsidRPr="00766C18" w:rsidRDefault="00F55612" w:rsidP="00F55612">
                    <w:pPr>
                      <w:pStyle w:val="Paragraphedeliste"/>
                      <w:numPr>
                        <w:ilvl w:val="0"/>
                        <w:numId w:val="29"/>
                      </w:numPr>
                      <w:contextualSpacing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66C18">
                      <w:rPr>
                        <w:rFonts w:ascii="Calibri" w:hAnsi="Calibri"/>
                        <w:sz w:val="22"/>
                        <w:szCs w:val="22"/>
                      </w:rPr>
                      <w:t>Une règle graduée pour mesurée la distance entre l'axe de rotation et le point d'application de la force.</w:t>
                    </w:r>
                  </w:p>
                  <w:p w:rsidR="00F55612" w:rsidRPr="00766C18" w:rsidRDefault="00F55612" w:rsidP="00F55612">
                    <w:pPr>
                      <w:pStyle w:val="Paragraphedeliste"/>
                      <w:numPr>
                        <w:ilvl w:val="0"/>
                        <w:numId w:val="29"/>
                      </w:numPr>
                      <w:contextualSpacing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66C18">
                      <w:rPr>
                        <w:rFonts w:ascii="Calibri" w:hAnsi="Calibri"/>
                        <w:sz w:val="22"/>
                        <w:szCs w:val="22"/>
                      </w:rPr>
                      <w:t xml:space="preserve">Un ressort, une masse marquée ou un </w:t>
                    </w:r>
                    <w:r w:rsidRPr="00766C18">
                      <w:rPr>
                        <w:rFonts w:ascii="Calibri" w:hAnsi="Calibri"/>
                        <w:sz w:val="22"/>
                        <w:szCs w:val="22"/>
                        <w:vertAlign w:val="superscript"/>
                      </w:rPr>
                      <w:t>3ème</w:t>
                    </w:r>
                    <w:r w:rsidRPr="00766C18">
                      <w:rPr>
                        <w:rFonts w:ascii="Calibri" w:hAnsi="Calibri"/>
                        <w:sz w:val="22"/>
                        <w:szCs w:val="22"/>
                      </w:rPr>
                      <w:t xml:space="preserve"> dynamomètre pour maintenir l'équilibre</w:t>
                    </w:r>
                  </w:p>
                  <w:p w:rsidR="00F55612" w:rsidRPr="00766C18" w:rsidRDefault="00F55612" w:rsidP="00F55612">
                    <w:pPr>
                      <w:pStyle w:val="Paragraphedeliste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66C18">
                      <w:rPr>
                        <w:rFonts w:ascii="Calibri" w:hAnsi="Calibri"/>
                        <w:sz w:val="22"/>
                        <w:szCs w:val="22"/>
                      </w:rPr>
                      <w:t>et/ou modéliser une autre force exercée sur le solide en rotation.</w:t>
                    </w:r>
                  </w:p>
                  <w:p w:rsidR="00F55612" w:rsidRPr="00766C18" w:rsidRDefault="00F55612" w:rsidP="00F55612">
                    <w:pPr>
                      <w:pStyle w:val="Paragraphedeliste"/>
                      <w:numPr>
                        <w:ilvl w:val="0"/>
                        <w:numId w:val="29"/>
                      </w:numPr>
                      <w:contextualSpacing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66C18">
                      <w:rPr>
                        <w:rFonts w:ascii="Calibri" w:hAnsi="Calibri"/>
                        <w:sz w:val="22"/>
                        <w:szCs w:val="22"/>
                      </w:rPr>
                      <w:t>Eventuellement un panneau métallique.</w:t>
                    </w:r>
                  </w:p>
                  <w:p w:rsidR="00356040" w:rsidRPr="00D00B97" w:rsidRDefault="00356040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356040" w:rsidRDefault="00356040" w:rsidP="00356040">
                    <w:pPr>
                      <w:ind w:left="720"/>
                      <w:rPr>
                        <w:rFonts w:ascii="Calibri" w:hAnsi="Calibri"/>
                      </w:rPr>
                    </w:pPr>
                    <w:r w:rsidRPr="00D00B97">
                      <w:rPr>
                        <w:rFonts w:ascii="Calibri" w:hAnsi="Calibri"/>
                      </w:rPr>
                      <w:t xml:space="preserve">Montages expérimentaux possibles : </w:t>
                    </w:r>
                  </w:p>
                  <w:p w:rsidR="00F55612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F55612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F55612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F55612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F55612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F55612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F55612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F55612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</w:p>
                  <w:p w:rsidR="00F55612" w:rsidRPr="00D00B97" w:rsidRDefault="00F55612" w:rsidP="00356040">
                    <w:pPr>
                      <w:ind w:left="7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Formule à connaitre : </w:t>
                    </w:r>
                    <w:r w:rsidRPr="002277B8">
                      <w:rPr>
                        <w:rFonts w:ascii="Script MT Bold" w:eastAsia="TimesNewRomanPSMT" w:hAnsi="Script MT Bold" w:cs="ScriptMTBold"/>
                        <w:b/>
                        <w:bCs/>
                        <w:bdr w:val="single" w:sz="4" w:space="0" w:color="auto"/>
                      </w:rPr>
                      <w:t>M</w:t>
                    </w:r>
                    <w:r w:rsidRPr="002277B8">
                      <w:rPr>
                        <w:rFonts w:eastAsia="TimesNewRomanPSMT"/>
                        <w:bdr w:val="single" w:sz="4" w:space="0" w:color="auto"/>
                      </w:rPr>
                      <w:t>(</w:t>
                    </w:r>
                    <w:r w:rsidRPr="002277B8">
                      <w:rPr>
                        <w:i/>
                        <w:position w:val="-4"/>
                        <w:sz w:val="18"/>
                        <w:szCs w:val="18"/>
                        <w:bdr w:val="single" w:sz="4" w:space="0" w:color="auto"/>
                      </w:rPr>
                      <w:object w:dxaOrig="260" w:dyaOrig="320">
                        <v:shape id="_x0000_i1037" type="#_x0000_t75" style="width:12.75pt;height:15.75pt" o:ole="" fillcolor="window">
                          <v:imagedata r:id="rId5" o:title=""/>
                        </v:shape>
                        <o:OLEObject Type="Embed" ProgID="Equation.3" ShapeID="_x0000_i1037" DrawAspect="Content" ObjectID="_1488009312" r:id="rId10"/>
                      </w:object>
                    </w:r>
                    <w:r w:rsidRPr="002277B8">
                      <w:rPr>
                        <w:rFonts w:eastAsia="TimesNewRomanPSMT"/>
                        <w:sz w:val="18"/>
                        <w:szCs w:val="18"/>
                        <w:bdr w:val="single" w:sz="4" w:space="0" w:color="auto"/>
                      </w:rPr>
                      <w:t>/Δ)</w:t>
                    </w:r>
                    <w:r w:rsidRPr="002277B8">
                      <w:rPr>
                        <w:rFonts w:ascii="TimesNewRomanPSMT" w:eastAsia="TimesNewRomanPSMT" w:cs="TimesNewRomanPSMT"/>
                        <w:sz w:val="18"/>
                        <w:szCs w:val="18"/>
                        <w:bdr w:val="single" w:sz="4" w:space="0" w:color="auto"/>
                      </w:rPr>
                      <w:t xml:space="preserve"> = </w:t>
                    </w:r>
                    <w:r w:rsidRPr="002277B8">
                      <w:rPr>
                        <w:rFonts w:eastAsia="TimesNewRomanPS-ItalicMT"/>
                        <w:i/>
                        <w:iCs/>
                        <w:sz w:val="18"/>
                        <w:szCs w:val="18"/>
                        <w:bdr w:val="single" w:sz="4" w:space="0" w:color="auto"/>
                      </w:rPr>
                      <w:t xml:space="preserve">F </w:t>
                    </w:r>
                    <w:r w:rsidRPr="002277B8">
                      <w:rPr>
                        <w:rFonts w:eastAsia="TimesNewRomanPSMT"/>
                        <w:sz w:val="18"/>
                        <w:szCs w:val="18"/>
                        <w:bdr w:val="single" w:sz="4" w:space="0" w:color="auto"/>
                      </w:rPr>
                      <w:t xml:space="preserve">. </w:t>
                    </w:r>
                    <w:r w:rsidRPr="002277B8">
                      <w:rPr>
                        <w:rFonts w:eastAsia="TimesNewRomanPS-ItalicMT"/>
                        <w:i/>
                        <w:iCs/>
                        <w:sz w:val="18"/>
                        <w:szCs w:val="18"/>
                        <w:bdr w:val="single" w:sz="4" w:space="0" w:color="auto"/>
                      </w:rPr>
                      <w:t>d</w:t>
                    </w:r>
                    <w:r w:rsidRPr="00766C18">
                      <w:rPr>
                        <w:rFonts w:eastAsia="TimesNewRomanPS-ItalicMT"/>
                        <w:i/>
                        <w:iCs/>
                        <w:color w:val="FFFFFF"/>
                        <w:sz w:val="18"/>
                        <w:szCs w:val="18"/>
                        <w:bdr w:val="single" w:sz="4" w:space="0" w:color="auto"/>
                      </w:rPr>
                      <w:t>.</w:t>
                    </w:r>
                  </w:p>
                </w:txbxContent>
              </v:textbox>
            </v:shape>
            <v:shape id="_x0000_s1312" type="#_x0000_t202" style="position:absolute;left:930;top:8880;width:4378;height:540" o:regroupid="8">
              <v:textbox style="mso-next-textbox:#_x0000_s1312">
                <w:txbxContent>
                  <w:p w:rsidR="002277B8" w:rsidRPr="00D00B97" w:rsidRDefault="002277B8">
                    <w:pPr>
                      <w:rPr>
                        <w:rFonts w:ascii="Calibri" w:hAnsi="Calibri"/>
                      </w:rPr>
                    </w:pPr>
                    <w:r w:rsidRPr="00D00B97">
                      <w:rPr>
                        <w:rFonts w:ascii="Calibri" w:hAnsi="Calibri"/>
                      </w:rPr>
                      <w:t>Fiche ressource : Moment d'une force</w:t>
                    </w:r>
                  </w:p>
                </w:txbxContent>
              </v:textbox>
            </v:shape>
            <v:group id="_x0000_s1484" style="position:absolute;left:1719;top:13260;width:3702;height:1844" coordorigin="1525,4985" coordsize="4402,2214" o:regroupid="8">
              <v:group id="_x0000_s1481" style="position:absolute;left:3178;top:5465;width:476;height:480" coordorigin="7920,8268" coordsize="875,851" o:allowincell="f">
                <v:oval id="_x0000_s1482" style="position:absolute;left:7920;top:8268;width:875;height:851"/>
                <v:oval id="_x0000_s1483" style="position:absolute;left:8308;top:8639;width:128;height:126" strokeweight="1pt"/>
              </v:group>
              <v:rect id="_x0000_s1281" style="position:absolute;left:1525;top:5575;width:4402;height:284" o:regroupid="4" fillcolor="#969696"/>
              <v:oval id="_x0000_s1282" style="position:absolute;left:1667;top:5637;width:142;height:142" o:regroupid="4"/>
              <v:oval id="_x0000_s1283" style="position:absolute;left:2093;top:5637;width:142;height:142" o:regroupid="4"/>
              <v:oval id="_x0000_s1284" style="position:absolute;left:2519;top:5637;width:142;height:142" o:regroupid="4"/>
              <v:oval id="_x0000_s1285" style="position:absolute;left:2945;top:5637;width:142;height:142" o:regroupid="4"/>
              <v:oval id="_x0000_s1286" style="position:absolute;left:3371;top:5637;width:142;height:142" o:regroupid="4"/>
              <v:oval id="_x0000_s1287" style="position:absolute;left:3797;top:5637;width:142;height:142" o:regroupid="4"/>
              <v:oval id="_x0000_s1288" style="position:absolute;left:4223;top:5637;width:142;height:142" o:regroupid="4"/>
              <v:oval id="_x0000_s1289" style="position:absolute;left:4649;top:5637;width:142;height:142" o:regroupid="4"/>
              <v:oval id="_x0000_s1290" style="position:absolute;left:5075;top:5637;width:142;height:142" o:regroupid="4"/>
              <v:oval id="_x0000_s1291" style="position:absolute;left:5501;top:5637;width:142;height:142" o:regroupid="4"/>
              <v:line id="_x0000_s1293" style="position:absolute" from="3443,7000" to="5549,7000" o:regroupid="4">
                <v:stroke startarrow="open" endarrow="open"/>
              </v:line>
              <v:shape id="_x0000_s1294" type="#_x0000_t202" style="position:absolute;left:4552;top:6634;width:570;height:322" o:regroupid="4" filled="f" stroked="f">
                <v:textbox style="mso-next-textbox:#_x0000_s1294" inset="0,0,0,0">
                  <w:txbxContent>
                    <w:p w:rsidR="002277B8" w:rsidRDefault="002277B8" w:rsidP="009C5003">
                      <w:r>
                        <w:t>d</w:t>
                      </w:r>
                    </w:p>
                  </w:txbxContent>
                </v:textbox>
              </v:shape>
              <v:oval id="_x0000_s1295" style="position:absolute;left:1687;top:5672;width:57;height:57" o:regroupid="4" fillcolor="black"/>
              <v:shape id="_x0000_s1296" type="#_x0000_t202" style="position:absolute;left:3229;top:4985;width:1136;height:480" o:regroupid="4" filled="f" stroked="f">
                <v:textbox style="mso-next-textbox:#_x0000_s1296" inset="0,0,0,0">
                  <w:txbxContent>
                    <w:p w:rsidR="002277B8" w:rsidRDefault="002277B8" w:rsidP="009C5003">
                      <w:r>
                        <w:t xml:space="preserve">Axe </w:t>
                      </w:r>
                      <w:r>
                        <w:sym w:font="Symbol" w:char="F044"/>
                      </w:r>
                    </w:p>
                  </w:txbxContent>
                </v:textbox>
              </v:shape>
              <v:group id="_x0000_s1302" style="position:absolute;left:4966;top:5735;width:888;height:1097;rotation:180" coordorigin="5953,3813" coordsize="680,873" o:regroupid="4">
                <v:line id="_x0000_s1303" style="position:absolute;flip:y" from="6180,4118" to="6180,4686"/>
                <v:oval id="_x0000_s1304" style="position:absolute;left:6180;top:4040;width:227;height:227" fillcolor="#969696"/>
                <v:oval id="_x0000_s1305" style="position:absolute;left:5953;top:3813;width:680;height:680" filled="f"/>
                <v:line id="_x0000_s1306" style="position:absolute;flip:y" from="6407,3976" to="6549,4118">
                  <v:stroke endarrow="block" endarrowwidth="narrow" endarrowlength="short"/>
                </v:line>
              </v:group>
              <v:line id="_x0000_s1307" style="position:absolute" from="3443,5353" to="3443,7199" o:regroupid="4" strokeweight=".25pt">
                <v:stroke dashstyle="1 1" endcap="round"/>
              </v:line>
              <v:line id="_x0000_s1308" style="position:absolute" from="5572,5211" to="5572,7057" o:regroupid="4" strokeweight=".25pt">
                <v:stroke dashstyle="1 1" endcap="round"/>
              </v:line>
              <v:line id="_x0000_s1309" style="position:absolute" from="1717,5637" to="1717,6205" o:regroupid="4"/>
              <v:oval id="_x0000_s1310" style="position:absolute;left:1667;top:6205;width:85;height:85" o:regroupid="4"/>
              <v:rect id="_x0000_s1311" style="position:absolute;left:1632;top:6284;width:170;height:170" o:regroupid="4"/>
              <v:line id="_x0000_s1292" style="position:absolute;flip:x" from="3087,5211" to="3939,6063" o:regroupid="4" strokeweight="1pt">
                <v:stroke dashstyle="dashDot"/>
              </v:line>
            </v:group>
            <v:group id="_x0000_s1486" style="position:absolute;left:6193;top:12983;width:4061;height:2305" coordorigin="6027,4597" coordsize="4061,2305" o:regroupid="8">
              <v:shape id="_x0000_s1315" type="#_x0000_t202" style="position:absolute;left:7496;top:4781;width:645;height:405" o:regroupid="6" o:allowincell="f" filled="f" stroked="f">
                <v:textbox style="mso-next-textbox:#_x0000_s1315">
                  <w:txbxContent>
                    <w:p w:rsidR="00485E11" w:rsidRPr="00356040" w:rsidRDefault="00485E11" w:rsidP="00485E11">
                      <w:pPr>
                        <w:rPr>
                          <w:rFonts w:ascii="Calibri" w:hAnsi="Calibri"/>
                        </w:rPr>
                      </w:pPr>
                      <w:r w:rsidRPr="00356040">
                        <w:rPr>
                          <w:rFonts w:ascii="Calibri" w:hAnsi="Calibri"/>
                        </w:rPr>
                        <w:t xml:space="preserve">Δ  </w:t>
                      </w:r>
                    </w:p>
                  </w:txbxContent>
                </v:textbox>
              </v:shape>
              <v:shape id="_x0000_s1316" type="#_x0000_t202" style="position:absolute;left:8481;top:4597;width:720;height:540" o:regroupid="6" o:allowincell="f" filled="f" stroked="f">
                <v:textbox style="mso-next-textbox:#_x0000_s1316">
                  <w:txbxContent>
                    <w:p w:rsidR="00485E11" w:rsidRDefault="00485E11" w:rsidP="00485E11">
                      <w:r>
                        <w:t>d</w:t>
                      </w:r>
                    </w:p>
                  </w:txbxContent>
                </v:textbox>
              </v:shape>
              <v:line id="_x0000_s1320" style="position:absolute;flip:y" from="9401,5286" to="9401,5881" o:regroupid="6" o:allowincell="f" strokeweight="1.25pt">
                <v:stroke startarrow="block"/>
              </v:line>
              <v:shape id="_x0000_s1321" type="#_x0000_t202" style="position:absolute;left:9487;top:5495;width:540;height:464" o:regroupid="6" o:allowincell="f" filled="f" stroked="f">
                <v:textbox style="mso-next-textbox:#_x0000_s1321">
                  <w:txbxContent>
                    <w:p w:rsidR="00485E11" w:rsidRDefault="00485E11" w:rsidP="00485E11">
                      <w:r>
                        <w:t>F</w:t>
                      </w:r>
                    </w:p>
                  </w:txbxContent>
                </v:textbox>
              </v:shape>
              <v:shape id="_x0000_s1322" type="#_x0000_t202" style="position:absolute;left:9487;top:5325;width:601;height:354" o:regroupid="6" o:allowincell="f" filled="f" stroked="f">
                <v:textbox style="mso-next-textbox:#_x0000_s1322">
                  <w:txbxContent>
                    <w:p w:rsidR="00485E11" w:rsidRPr="00413977" w:rsidRDefault="00485E11" w:rsidP="00485E11">
                      <w:pPr>
                        <w:rPr>
                          <w:b/>
                        </w:rPr>
                      </w:pPr>
                      <w:r w:rsidRPr="00413977">
                        <w:rPr>
                          <w:rFonts w:ascii="Symbol" w:hAnsi="Symbol"/>
                          <w:b/>
                        </w:rPr>
                        <w:t></w:t>
                      </w:r>
                    </w:p>
                  </w:txbxContent>
                </v:textbox>
              </v:shape>
              <v:group id="_x0000_s1323" style="position:absolute;left:9102;top:6019;width:883;height:883" coordorigin="6921,3949" coordsize="883,883" o:regroupid="6">
                <v:line id="_x0000_s1324" style="position:absolute;rotation:-7400268fd;flip:y" from="7223,4481" to="7493,4588" strokeweight="2pt">
                  <v:stroke startarrowwidth="wide" startarrowlength="short" endarrow="block" endarrowwidth="wide" endarrowlength="short"/>
                </v:line>
                <v:group id="_x0000_s1325" style="position:absolute;left:6921;top:3949;width:883;height:883;rotation:1604184fd" coordorigin=",-1" coordsize="20002,20002">
                  <v:oval id="_x0000_s1326" style="position:absolute;left:6682;top:6636;width:6682;height:6705" fillcolor="#a6a6a6"/>
                  <v:oval id="_x0000_s1327" style="position:absolute;top:-1;width:20002;height:20002" filled="f"/>
                  <v:line id="_x0000_s1328" style="position:absolute;flip:x" from="13228,792" to="13862,2354" strokeweight="1pt">
                    <v:stroke startarrowwidth="wide" startarrowlength="short" endarrowwidth="wide" endarrowlength="short"/>
                  </v:line>
                  <v:line id="_x0000_s1329" style="position:absolute;flip:x" from="15856,2944" to="17057,4144" strokeweight="1pt">
                    <v:stroke startarrowwidth="wide" startarrowlength="short" endarrowwidth="wide" endarrowlength="short"/>
                  </v:line>
                  <v:line id="_x0000_s1330" style="position:absolute;flip:x" from="17669,6410" to="19322,7044" strokeweight="1pt">
                    <v:stroke startarrowwidth="wide" startarrowlength="short" endarrowwidth="wide" endarrowlength="short"/>
                  </v:line>
                  <v:line id="_x0000_s1331" style="position:absolute;flip:x" from="18189,10034" to="19980,10056" strokeweight="1pt">
                    <v:stroke startarrowwidth="wide" startarrowlength="short" endarrowwidth="wide" endarrowlength="short"/>
                  </v:line>
                  <v:line id="_x0000_s1332" style="position:absolute" from="17533,13092" to="19276,13817" strokeweight="1pt">
                    <v:stroke startarrowwidth="wide" startarrowlength="short" endarrowwidth="wide" endarrowlength="short"/>
                  </v:line>
                  <v:line id="_x0000_s1333" style="position:absolute" from="15675,15788" to="17011,17078" strokeweight="1pt">
                    <v:stroke startarrowwidth="wide" startarrowlength="short" endarrowwidth="wide" endarrowlength="short"/>
                  </v:line>
                  <v:line id="_x0000_s1334" style="position:absolute" from="13093,17487" to="13773,19231" strokeweight="1pt">
                    <v:stroke startarrowwidth="wide" startarrowlength="short" endarrowwidth="wide" endarrowlength="short"/>
                  </v:line>
                  <v:line id="_x0000_s1335" style="position:absolute" from="10012,18075" to="10036,19978" strokeweight="1pt">
                    <v:stroke startarrowwidth="wide" startarrowlength="short" endarrowwidth="wide" endarrowlength="short"/>
                  </v:line>
                  <v:line id="_x0000_s1336" style="position:absolute;flip:x" from="6365,17532" to="7135,19322" strokeweight="1pt">
                    <v:stroke startarrowwidth="wide" startarrowlength="short" endarrowwidth="wide" endarrowlength="short"/>
                  </v:line>
                  <v:line id="_x0000_s1337" style="position:absolute;flip:x" from="2899,15788" to="4191,17125" strokeweight="1pt">
                    <v:stroke startarrowwidth="wide" startarrowlength="short" endarrowwidth="wide" endarrowlength="short"/>
                  </v:line>
                  <v:line id="_x0000_s1338" style="position:absolute;flip:x" from="748,13182" to="2492,13862" strokeweight="1pt">
                    <v:stroke startarrowwidth="wide" startarrowlength="short" endarrowwidth="wide" endarrowlength="short"/>
                  </v:line>
                  <v:line id="_x0000_s1339" style="position:absolute;flip:x" from="0,10034" to="1835,10056" strokeweight="1pt">
                    <v:stroke startarrowwidth="wide" startarrowlength="short" endarrowwidth="wide" endarrowlength="short"/>
                  </v:line>
                  <v:line id="_x0000_s1340" style="position:absolute" from="656,6274" to="2311,6953" strokeweight="1pt">
                    <v:stroke startarrowwidth="wide" startarrowlength="short" endarrowwidth="wide" endarrowlength="short"/>
                  </v:line>
                  <v:oval id="_x0000_s1341" style="position:absolute;left:9581;top:9580;width:884;height:885" fillcolor="black"/>
                </v:group>
              </v:group>
              <v:group id="_x0000_s1343" style="position:absolute;left:6027;top:5930;width:490;height:423" coordorigin="9429,8313" coordsize="918,861" o:regroupid="6" o:allowincell="f">
                <v:oval id="_x0000_s1344" style="position:absolute;left:9429;top:8313;width:875;height:856" fillcolor="silver">
                  <v:fill color2="fill lighten(214)" method="linear sigma" focus="100%" type="gradient"/>
                </v:oval>
                <v:oval id="_x0000_s1345" style="position:absolute;left:9472;top:8323;width:875;height:851" fillcolor="silver">
                  <v:fill focusposition=".5,.5" focussize="" focus="100%" type="gradientRadial"/>
                </v:oval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346" type="#_x0000_t22" style="position:absolute;left:9908;top:8601;width:136;height:388;rotation:7289820fd" adj="10800"/>
              </v:group>
              <v:group id="_x0000_s1401" style="position:absolute;left:6209;top:5103;width:3345;height:356" coordorigin="6806,8760" coordsize="3345,356" o:regroupid="6">
                <v:group id="_x0000_s1402" style="position:absolute;left:8265;top:8760;width:415;height:356" coordorigin="7869,7837" coordsize="918,861">
                  <v:oval id="_x0000_s1403" style="position:absolute;left:7869;top:7837;width:875;height:856" fillcolor="#7f7f7f" strokeweight=".5pt">
                    <v:fill focusposition=".5,.5" focussize="" type="gradientRadial"/>
                  </v:oval>
                  <v:oval id="_x0000_s1404" style="position:absolute;left:7912;top:7847;width:875;height:851" fillcolor="#7f7f7f" strokeweight=".5pt">
                    <v:fill focusposition=".5,.5" focussize="" type="gradientRadial"/>
                  </v:oval>
                </v:group>
                <v:group id="_x0000_s1405" style="position:absolute;left:6806;top:8884;width:3345;height:113" coordorigin="3945,2190" coordsize="5041,270" o:allowincell="f">
                  <v:roundrect id="_x0000_s1406" style="position:absolute;left:3945;top:2190;width:5041;height:270" arcsize="10923f"/>
                  <v:oval id="_x0000_s1407" style="position:absolute;left:6419;top:2273;width:112;height:112"/>
                  <v:oval id="_x0000_s1408" style="position:absolute;left:6667;top:2273;width:112;height:112"/>
                  <v:oval id="_x0000_s1409" style="position:absolute;left:6930;top:2280;width:112;height:112"/>
                  <v:oval id="_x0000_s1410" style="position:absolute;left:7177;top:2273;width:112;height:112"/>
                  <v:oval id="_x0000_s1411" style="position:absolute;left:7927;top:2272;width:112;height:112"/>
                  <v:oval id="_x0000_s1412" style="position:absolute;left:7695;top:2280;width:112;height:112"/>
                  <v:oval id="_x0000_s1413" style="position:absolute;left:7433;top:2272;width:112;height:112"/>
                  <v:oval id="_x0000_s1414" style="position:absolute;left:8174;top:2273;width:112;height:112"/>
                  <v:oval id="_x0000_s1415" style="position:absolute;left:8422;top:2271;width:112;height:112"/>
                  <v:oval id="_x0000_s1416" style="position:absolute;left:8678;top:2280;width:112;height:112"/>
                  <v:oval id="_x0000_s1417" style="position:absolute;left:5918;top:2280;width:112;height:112"/>
                  <v:oval id="_x0000_s1418" style="position:absolute;left:5364;top:2281;width:112;height:112"/>
                  <v:oval id="_x0000_s1419" style="position:absolute;left:5632;top:2280;width:112;height:112"/>
                  <v:oval id="_x0000_s1420" style="position:absolute;left:6173;top:2279;width:112;height:112"/>
                  <v:oval id="_x0000_s1421" style="position:absolute;left:5100;top:2280;width:112;height:112"/>
                  <v:oval id="_x0000_s1422" style="position:absolute;left:4845;top:2280;width:112;height:112"/>
                  <v:oval id="_x0000_s1423" style="position:absolute;left:4560;top:2280;width:112;height:112"/>
                  <v:oval id="_x0000_s1424" style="position:absolute;left:4297;top:2280;width:112;height:112"/>
                  <v:oval id="_x0000_s1425" style="position:absolute;left:4072;top:2287;width:112;height:112"/>
                </v:group>
                <v:shape id="_x0000_s1426" type="#_x0000_t22" style="position:absolute;left:8519;top:8855;width:57;height:227;rotation:7289820fd" adj="10800" fillcolor="#404040">
                  <v:fill color2="fill lighten(51)" angle="-135" focusposition=".5,.5" focussize="" method="linear sigma" type="gradientRadial"/>
                </v:shape>
              </v:group>
              <v:line id="_x0000_s1427" style="position:absolute" from="7848,5137" to="9435,5137" o:regroupid="6" o:allowincell="f">
                <v:stroke startarrow="open" endarrow="open"/>
              </v:line>
              <v:line id="_x0000_s1342" style="position:absolute;rotation:-7400268fd;flip:x" from="8901,5593" to="9919,6052" o:regroupid="6" strokeweight="1pt">
                <v:stroke startarrowwidth="wide" startarrowlength="short" endarrowwidth="wide" endarrowlength="short"/>
              </v:line>
              <v:group id="_x0000_s1347" style="position:absolute;left:5875;top:5585;width:862;height:274;rotation:17617433fd" coordorigin="-7" coordsize="20012,20000" o:regroupid="6" o:allowincell="f">
                <v:rect id="_x0000_s1348" style="position:absolute;left:12336;top:8653;width:119;height:7450" strokecolor="white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349" type="#_x0000_t19" style="position:absolute;left:9392;width:382;height:9914"/>
                <v:shape id="_x0000_s1350" type="#_x0000_t19" style="position:absolute;left:8997;width:395;height:9914;flip:x"/>
                <v:shape id="_x0000_s1351" type="#_x0000_t19" style="position:absolute;left:8765;top:10029;width:1003;height:9971;flip:y"/>
                <v:shape id="_x0000_s1352" type="#_x0000_t19" style="position:absolute;left:9003;top:9914;width:1002;height:9971;flip:x y"/>
                <v:shape id="_x0000_s1353" type="#_x0000_t19" style="position:absolute;left:8170;width:382;height:9914"/>
                <v:shape id="_x0000_s1354" type="#_x0000_t19" style="position:absolute;left:7775;width:395;height:9914;flip:x"/>
                <v:shape id="_x0000_s1355" type="#_x0000_t19" style="position:absolute;left:7556;top:10029;width:1002;height:9971;flip:y"/>
                <v:shape id="_x0000_s1356" type="#_x0000_t19" style="position:absolute;left:7775;top:9914;width:1003;height:9971;flip:x y"/>
                <v:shape id="_x0000_s1357" type="#_x0000_t19" style="position:absolute;left:6942;width:382;height:9914"/>
                <v:shape id="_x0000_s1358" type="#_x0000_t19" style="position:absolute;left:6541;width:395;height:9914;flip:x"/>
                <v:shape id="_x0000_s1359" type="#_x0000_t19" style="position:absolute;left:6322;top:10029;width:1002;height:9971;flip:y"/>
                <v:shape id="_x0000_s1360" type="#_x0000_t19" style="position:absolute;left:6548;top:9914;width:1002;height:9971;flip:x y"/>
                <v:shape id="_x0000_s1361" type="#_x0000_t19" style="position:absolute;left:5721;width:382;height:9914"/>
                <v:shape id="_x0000_s1362" type="#_x0000_t19" style="position:absolute;left:5320;width:395;height:9914;flip:x"/>
                <v:shape id="_x0000_s1363" type="#_x0000_t19" style="position:absolute;left:5107;top:10029;width:1002;height:9971;flip:y"/>
                <v:shape id="_x0000_s1364" type="#_x0000_t19" style="position:absolute;left:5326;top:9914;width:1003;height:9971;flip:x y"/>
                <v:shape id="_x0000_s1365" type="#_x0000_t19" style="position:absolute;left:4499;width:382;height:9914"/>
                <v:shape id="_x0000_s1366" type="#_x0000_t19" style="position:absolute;left:4098;width:395;height:9914;flip:x"/>
                <v:shape id="_x0000_s1367" type="#_x0000_t19" style="position:absolute;left:3866;top:10029;width:1003;height:9971;flip:y"/>
                <v:shape id="_x0000_s1368" type="#_x0000_t19" style="position:absolute;left:4104;top:9914;width:1002;height:9971;flip:x y"/>
                <v:shape id="_x0000_s1369" type="#_x0000_t19" style="position:absolute;left:3271;width:382;height:9914"/>
                <v:shape id="_x0000_s1370" type="#_x0000_t19" style="position:absolute;left:2876;width:395;height:9914;flip:x"/>
                <v:shape id="_x0000_s1371" type="#_x0000_t19" style="position:absolute;left:2644;top:10029;width:1003;height:9971;flip:y"/>
                <v:shape id="_x0000_s1372" type="#_x0000_t19" style="position:absolute;left:2882;top:9914;width:1002;height:9971;flip:x y"/>
                <v:shape id="_x0000_s1373" type="#_x0000_t19" style="position:absolute;left:16734;width:382;height:9914"/>
                <v:shape id="_x0000_s1374" type="#_x0000_t19" style="position:absolute;left:16339;width:395;height:9914;flip:x"/>
                <v:shape id="_x0000_s1375" type="#_x0000_t19" style="position:absolute;left:16120;top:10029;width:1002;height:9971;flip:y"/>
                <v:shape id="_x0000_s1376" type="#_x0000_t19" style="position:absolute;left:16345;top:9914;width:1003;height:9971;flip:x y"/>
                <v:shape id="_x0000_s1377" type="#_x0000_t19" style="position:absolute;left:15512;width:383;height:9914"/>
                <v:shape id="_x0000_s1378" type="#_x0000_t19" style="position:absolute;left:15118;width:394;height:9914;flip:x"/>
                <v:shape id="_x0000_s1379" type="#_x0000_t19" style="position:absolute;left:14892;top:10029;width:1003;height:9971;flip:y"/>
                <v:shape id="_x0000_s1380" type="#_x0000_t19" style="position:absolute;left:15118;top:9914;width:1002;height:9971;flip:x y"/>
                <v:shape id="_x0000_s1381" type="#_x0000_t19" style="position:absolute;left:14291;width:382;height:9914"/>
                <v:shape id="_x0000_s1382" type="#_x0000_t19" style="position:absolute;left:13890;width:394;height:9914;flip:x"/>
                <v:shape id="_x0000_s1383" type="#_x0000_t19" style="position:absolute;left:13670;top:10029;width:1003;height:9971;flip:y"/>
                <v:shape id="_x0000_s1384" type="#_x0000_t19" style="position:absolute;left:13902;top:9914;width:1003;height:9971;flip:x y"/>
                <v:shape id="_x0000_s1385" type="#_x0000_t19" style="position:absolute;left:13075;width:382;height:9914"/>
                <v:shape id="_x0000_s1386" type="#_x0000_t19" style="position:absolute;left:12668;width:395;height:9914;flip:x"/>
                <v:shape id="_x0000_s1387" type="#_x0000_t19" style="position:absolute;left:12436;top:10029;width:1003;height:9971;flip:y"/>
                <v:shape id="_x0000_s1388" type="#_x0000_t19" style="position:absolute;left:12668;top:9914;width:1002;height:9971;flip:x y"/>
                <v:shape id="_x0000_s1389" type="#_x0000_t19" style="position:absolute;left:11841;width:382;height:9914"/>
                <v:shape id="_x0000_s1390" type="#_x0000_t19" style="position:absolute;left:11440;width:395;height:9914;flip:x"/>
                <v:shape id="_x0000_s1391" type="#_x0000_t19" style="position:absolute;left:11227;top:10029;width:1002;height:9971;flip:y"/>
                <v:shape id="_x0000_s1392" type="#_x0000_t19" style="position:absolute;left:11446;top:9914;width:1003;height:9971;flip:x y"/>
                <v:shape id="_x0000_s1393" type="#_x0000_t19" style="position:absolute;left:10613;width:382;height:9914"/>
                <v:shape id="_x0000_s1394" type="#_x0000_t19" style="position:absolute;left:10225;width:394;height:9914;flip:x"/>
                <v:shape id="_x0000_s1395" type="#_x0000_t19" style="position:absolute;left:9999;top:10029;width:1003;height:9971;flip:y"/>
                <v:shape id="_x0000_s1396" type="#_x0000_t19" style="position:absolute;left:10225;top:9914;width:1002;height:9971;flip:x y"/>
                <v:shape id="_x0000_s1397" type="#_x0000_t19" style="position:absolute;left:17335;top:10029;width:1003;height:9971;flip:y"/>
                <v:shape id="_x0000_s1398" type="#_x0000_t19" style="position:absolute;left:1660;top:9914;width:1003;height:9971;flip:x y"/>
                <v:line id="_x0000_s1399" style="position:absolute;flip:x" from="-7,9628" to="1660,9685">
                  <v:stroke startarrowwidth="wide" endarrowwidth="wide"/>
                </v:line>
                <v:line id="_x0000_s1400" style="position:absolute;flip:x" from="18338,10315" to="20005,10372">
                  <v:stroke startarrowwidth="wide" endarrowwidth="wide"/>
                </v:line>
              </v:group>
            </v:group>
          </v:group>
        </w:pict>
      </w:r>
    </w:p>
    <w:p w:rsidR="002277B8" w:rsidRDefault="002277B8" w:rsidP="00622E1B">
      <w:pPr>
        <w:rPr>
          <w:rFonts w:ascii="Calibri" w:hAnsi="Calibri"/>
          <w:sz w:val="22"/>
          <w:szCs w:val="22"/>
        </w:rPr>
      </w:pPr>
    </w:p>
    <w:p w:rsidR="00485E11" w:rsidRDefault="00485E11" w:rsidP="00622E1B">
      <w:pPr>
        <w:rPr>
          <w:rFonts w:ascii="Calibri" w:hAnsi="Calibri"/>
          <w:sz w:val="22"/>
          <w:szCs w:val="22"/>
        </w:rPr>
      </w:pPr>
    </w:p>
    <w:p w:rsidR="00485E11" w:rsidRDefault="00485E11" w:rsidP="00622E1B">
      <w:pPr>
        <w:rPr>
          <w:rFonts w:ascii="Calibri" w:hAnsi="Calibri"/>
          <w:sz w:val="22"/>
          <w:szCs w:val="22"/>
        </w:rPr>
      </w:pPr>
    </w:p>
    <w:p w:rsidR="002277B8" w:rsidRDefault="002277B8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C63C5C" w:rsidRDefault="00C63C5C" w:rsidP="00622E1B">
      <w:pPr>
        <w:rPr>
          <w:rFonts w:ascii="Calibri" w:hAnsi="Calibri"/>
          <w:sz w:val="22"/>
          <w:szCs w:val="22"/>
        </w:rPr>
      </w:pPr>
    </w:p>
    <w:p w:rsidR="00F55612" w:rsidRPr="00732569" w:rsidRDefault="00F55612" w:rsidP="00F55612">
      <w:pPr>
        <w:jc w:val="center"/>
        <w:rPr>
          <w:rFonts w:ascii="TimesNewRomanPS-ItalicMT" w:eastAsia="TimesNewRomanPS-ItalicMT" w:cs="TimesNewRomanPS-ItalicMT"/>
          <w:i/>
          <w:iCs/>
          <w:sz w:val="18"/>
          <w:szCs w:val="18"/>
          <w:highlight w:val="yellow"/>
        </w:rPr>
      </w:pPr>
      <w:r w:rsidRPr="00732569">
        <w:rPr>
          <w:rFonts w:ascii="Script MT Bold" w:eastAsia="TimesNewRomanPSMT" w:hAnsi="Script MT Bold" w:cs="ScriptMTBold"/>
          <w:b/>
          <w:bCs/>
          <w:sz w:val="18"/>
          <w:szCs w:val="18"/>
          <w:highlight w:val="yellow"/>
        </w:rPr>
        <w:t>M</w:t>
      </w:r>
      <w:r w:rsidRPr="00732569">
        <w:rPr>
          <w:rFonts w:eastAsia="TimesNewRomanPSMT"/>
          <w:sz w:val="18"/>
          <w:szCs w:val="18"/>
          <w:highlight w:val="yellow"/>
        </w:rPr>
        <w:t>(</w:t>
      </w:r>
      <w:r w:rsidRPr="00732569">
        <w:rPr>
          <w:i/>
          <w:position w:val="-4"/>
          <w:sz w:val="18"/>
          <w:szCs w:val="18"/>
          <w:highlight w:val="yellow"/>
        </w:rPr>
        <w:object w:dxaOrig="260" w:dyaOrig="320">
          <v:shape id="_x0000_i1036" type="#_x0000_t75" style="width:12.75pt;height:15.75pt" o:ole="" fillcolor="window">
            <v:imagedata r:id="rId5" o:title=""/>
          </v:shape>
          <o:OLEObject Type="Embed" ProgID="Equation.3" ShapeID="_x0000_i1036" DrawAspect="Content" ObjectID="_1488009311" r:id="rId11"/>
        </w:object>
      </w:r>
      <w:r w:rsidRPr="00732569">
        <w:rPr>
          <w:rFonts w:eastAsia="TimesNewRomanPSMT"/>
          <w:sz w:val="18"/>
          <w:szCs w:val="18"/>
          <w:highlight w:val="yellow"/>
        </w:rPr>
        <w:t>/Δ)</w:t>
      </w:r>
      <w:r w:rsidRPr="00732569">
        <w:rPr>
          <w:rFonts w:ascii="TimesNewRomanPSMT" w:eastAsia="TimesNewRomanPSMT" w:cs="TimesNewRomanPSMT"/>
          <w:sz w:val="18"/>
          <w:szCs w:val="18"/>
          <w:highlight w:val="yellow"/>
        </w:rPr>
        <w:t xml:space="preserve"> = </w:t>
      </w:r>
      <w:r w:rsidRPr="00732569">
        <w:rPr>
          <w:rFonts w:eastAsia="TimesNewRomanPS-ItalicMT"/>
          <w:i/>
          <w:iCs/>
          <w:sz w:val="18"/>
          <w:szCs w:val="18"/>
          <w:highlight w:val="yellow"/>
        </w:rPr>
        <w:t xml:space="preserve">F </w:t>
      </w:r>
      <w:r w:rsidRPr="00732569">
        <w:rPr>
          <w:rFonts w:eastAsia="TimesNewRomanPSMT"/>
          <w:sz w:val="18"/>
          <w:szCs w:val="18"/>
          <w:highlight w:val="yellow"/>
        </w:rPr>
        <w:t xml:space="preserve">. </w:t>
      </w:r>
      <w:r w:rsidRPr="00732569">
        <w:rPr>
          <w:rFonts w:eastAsia="TimesNewRomanPS-ItalicMT"/>
          <w:i/>
          <w:iCs/>
          <w:sz w:val="18"/>
          <w:szCs w:val="18"/>
          <w:highlight w:val="yellow"/>
        </w:rPr>
        <w:t>d</w:t>
      </w:r>
    </w:p>
    <w:p w:rsidR="00C63C5C" w:rsidRDefault="00C63C5C" w:rsidP="00622E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724"/>
        <w:gridCol w:w="3480"/>
      </w:tblGrid>
      <w:tr w:rsidR="00C63C5C" w:rsidRPr="00AD01DA" w:rsidTr="00D00B97">
        <w:tc>
          <w:tcPr>
            <w:tcW w:w="2235" w:type="dxa"/>
          </w:tcPr>
          <w:p w:rsidR="00C63C5C" w:rsidRPr="00AD01DA" w:rsidRDefault="00C63C5C" w:rsidP="007A6FE1">
            <w:pPr>
              <w:rPr>
                <w:rFonts w:ascii="Calibri" w:hAnsi="Calibri"/>
                <w:sz w:val="22"/>
                <w:szCs w:val="22"/>
              </w:rPr>
            </w:pPr>
            <w:r w:rsidRPr="00AD01DA">
              <w:rPr>
                <w:rFonts w:ascii="Calibri" w:hAnsi="Calibri"/>
                <w:sz w:val="22"/>
                <w:szCs w:val="22"/>
              </w:rPr>
              <w:lastRenderedPageBreak/>
              <w:t>HS1 (</w:t>
            </w:r>
            <w:r w:rsidR="007A6FE1">
              <w:rPr>
                <w:rFonts w:ascii="Calibri" w:hAnsi="Calibri"/>
                <w:sz w:val="22"/>
                <w:szCs w:val="22"/>
              </w:rPr>
              <w:t xml:space="preserve">2.2 </w:t>
            </w:r>
            <w:r w:rsidRPr="00AD01DA">
              <w:rPr>
                <w:rFonts w:ascii="Calibri" w:hAnsi="Calibri"/>
                <w:sz w:val="22"/>
                <w:szCs w:val="22"/>
              </w:rPr>
              <w:t>) Exercices</w:t>
            </w:r>
          </w:p>
        </w:tc>
        <w:tc>
          <w:tcPr>
            <w:tcW w:w="4724" w:type="dxa"/>
          </w:tcPr>
          <w:p w:rsidR="00C63C5C" w:rsidRPr="00AD01DA" w:rsidRDefault="00C63C5C" w:rsidP="00622E1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80" w:type="dxa"/>
          </w:tcPr>
          <w:p w:rsidR="00C63C5C" w:rsidRPr="00AD01DA" w:rsidRDefault="00D46408" w:rsidP="00D00B9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D01DA">
              <w:rPr>
                <w:rFonts w:ascii="Calibri" w:hAnsi="Calibri"/>
                <w:sz w:val="22"/>
                <w:szCs w:val="22"/>
              </w:rPr>
              <w:t>2nde Pro</w:t>
            </w:r>
          </w:p>
        </w:tc>
      </w:tr>
    </w:tbl>
    <w:p w:rsidR="007A6FE1" w:rsidRDefault="00617A46" w:rsidP="00D46408">
      <w:pPr>
        <w:rPr>
          <w:rFonts w:ascii="Calibri" w:hAnsi="Calibri"/>
          <w:noProof/>
          <w:u w:val="single"/>
        </w:rPr>
      </w:pPr>
      <w:r>
        <w:rPr>
          <w:rFonts w:ascii="Calibri" w:hAnsi="Calibri"/>
          <w:noProof/>
          <w:u w:val="single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margin">
              <wp:posOffset>3981450</wp:posOffset>
            </wp:positionH>
            <wp:positionV relativeFrom="margin">
              <wp:posOffset>342900</wp:posOffset>
            </wp:positionV>
            <wp:extent cx="2603500" cy="1857375"/>
            <wp:effectExtent l="19050" t="0" r="6350" b="0"/>
            <wp:wrapSquare wrapText="bothSides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507" w:rsidRDefault="00F63507" w:rsidP="00F63507">
      <w:pPr>
        <w:ind w:right="2126"/>
        <w:rPr>
          <w:sz w:val="22"/>
          <w:szCs w:val="22"/>
        </w:rPr>
      </w:pPr>
      <w:r w:rsidRPr="00AD01DA">
        <w:rPr>
          <w:rFonts w:ascii="Calibri" w:hAnsi="Calibri"/>
          <w:u w:val="single"/>
        </w:rPr>
        <w:t xml:space="preserve">Exercice </w:t>
      </w:r>
      <w:r w:rsidR="00617A46">
        <w:rPr>
          <w:rFonts w:ascii="Calibri" w:hAnsi="Calibri"/>
          <w:u w:val="single"/>
        </w:rPr>
        <w:t>1</w:t>
      </w:r>
      <w:r w:rsidRPr="00AD01DA">
        <w:rPr>
          <w:rFonts w:ascii="Calibri" w:hAnsi="Calibri"/>
          <w:u w:val="single"/>
        </w:rPr>
        <w:t>.</w:t>
      </w:r>
      <w:r w:rsidRPr="00AD01DA">
        <w:rPr>
          <w:rFonts w:ascii="Calibri" w:hAnsi="Calibri"/>
        </w:rPr>
        <w:t xml:space="preserve"> </w:t>
      </w:r>
    </w:p>
    <w:p w:rsidR="00F63507" w:rsidRPr="00F47F8E" w:rsidRDefault="00F63507" w:rsidP="00F47F8E">
      <w:pPr>
        <w:rPr>
          <w:rFonts w:asciiTheme="minorHAnsi" w:hAnsiTheme="minorHAnsi"/>
          <w:sz w:val="22"/>
          <w:szCs w:val="22"/>
        </w:rPr>
      </w:pPr>
      <w:r w:rsidRPr="00F47F8E">
        <w:rPr>
          <w:rFonts w:asciiTheme="minorHAnsi" w:hAnsiTheme="minorHAnsi"/>
          <w:sz w:val="22"/>
          <w:szCs w:val="22"/>
        </w:rPr>
        <w:t xml:space="preserve">Soit une poulie à double gorge de rayons r = 5 cm et R = 10 cm. </w:t>
      </w:r>
    </w:p>
    <w:p w:rsidR="00F63507" w:rsidRPr="00F47F8E" w:rsidRDefault="00F63507" w:rsidP="00F63507">
      <w:pPr>
        <w:rPr>
          <w:rFonts w:asciiTheme="minorHAnsi" w:hAnsiTheme="minorHAnsi"/>
          <w:sz w:val="22"/>
          <w:szCs w:val="22"/>
        </w:rPr>
      </w:pPr>
      <w:r w:rsidRPr="00F47F8E">
        <w:rPr>
          <w:rFonts w:asciiTheme="minorHAnsi" w:hAnsiTheme="minorHAnsi"/>
          <w:sz w:val="22"/>
          <w:szCs w:val="22"/>
        </w:rPr>
        <w:t>La masse de la charge M est de 50 kg.</w:t>
      </w:r>
    </w:p>
    <w:p w:rsidR="00F47F8E" w:rsidRPr="00F47F8E" w:rsidRDefault="00F47F8E" w:rsidP="00F47F8E">
      <w:pPr>
        <w:pStyle w:val="Paragraphedeliste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F47F8E">
        <w:rPr>
          <w:rFonts w:asciiTheme="minorHAnsi" w:hAnsiTheme="minorHAnsi"/>
          <w:sz w:val="22"/>
          <w:szCs w:val="22"/>
        </w:rPr>
        <w:t xml:space="preserve">Calculer le poids de la charge appliquée en B, sachant que g = 10 N/kg. </w:t>
      </w:r>
    </w:p>
    <w:p w:rsidR="00F47F8E" w:rsidRPr="00F47F8E" w:rsidRDefault="00F47F8E" w:rsidP="00F47F8E">
      <w:pPr>
        <w:pStyle w:val="Paragraphedeliste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F47F8E">
        <w:rPr>
          <w:rFonts w:asciiTheme="minorHAnsi" w:hAnsiTheme="minorHAnsi"/>
          <w:sz w:val="22"/>
          <w:szCs w:val="22"/>
        </w:rPr>
        <w:t>Calculer le moment du poids de la c</w:t>
      </w:r>
      <w:r>
        <w:rPr>
          <w:rFonts w:asciiTheme="minorHAnsi" w:hAnsiTheme="minorHAnsi"/>
          <w:sz w:val="22"/>
          <w:szCs w:val="22"/>
        </w:rPr>
        <w:t xml:space="preserve">harge par rapport au point O. </w:t>
      </w:r>
      <w:r w:rsidRPr="00F63507">
        <w:rPr>
          <w:rFonts w:ascii="Script MT Bold" w:hAnsi="Script MT Bold"/>
          <w:sz w:val="22"/>
          <w:szCs w:val="22"/>
        </w:rPr>
        <w:t>M</w:t>
      </w:r>
      <w:r w:rsidRPr="00F47F8E">
        <w:rPr>
          <w:sz w:val="18"/>
          <w:szCs w:val="18"/>
          <w:vertAlign w:val="subscript"/>
        </w:rPr>
        <w:t>O</w:t>
      </w:r>
      <w:r w:rsidRPr="00F63507">
        <w:rPr>
          <w:sz w:val="22"/>
          <w:szCs w:val="22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acc>
      </m:oMath>
      <w:r w:rsidRPr="00F63507">
        <w:rPr>
          <w:sz w:val="22"/>
          <w:szCs w:val="22"/>
        </w:rPr>
        <w:t>)</w:t>
      </w:r>
    </w:p>
    <w:p w:rsidR="00F47F8E" w:rsidRPr="00F47F8E" w:rsidRDefault="00F47F8E" w:rsidP="00F47F8E">
      <w:pPr>
        <w:pStyle w:val="Paragraphedeliste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Vérifier que la valeur </w:t>
      </w:r>
      <w:r w:rsidRPr="00F47F8E">
        <w:rPr>
          <w:rFonts w:asciiTheme="minorHAnsi" w:hAnsiTheme="minorHAnsi"/>
          <w:sz w:val="22"/>
          <w:szCs w:val="22"/>
        </w:rPr>
        <w:t>de la force qu'il faut exercer en A pour que la pouli</w:t>
      </w:r>
      <w:r>
        <w:rPr>
          <w:rFonts w:asciiTheme="minorHAnsi" w:hAnsiTheme="minorHAnsi"/>
          <w:sz w:val="22"/>
          <w:szCs w:val="22"/>
        </w:rPr>
        <w:t xml:space="preserve">e soit en équilibre est égale à 250 N. On utilisera l'égalité : </w:t>
      </w:r>
      <w:r w:rsidRPr="00F47F8E">
        <w:rPr>
          <w:rFonts w:asciiTheme="minorHAnsi" w:hAnsiTheme="minorHAnsi"/>
          <w:sz w:val="22"/>
          <w:szCs w:val="22"/>
        </w:rPr>
        <w:t xml:space="preserve"> </w:t>
      </w:r>
      <w:r w:rsidRPr="00F63507">
        <w:rPr>
          <w:rFonts w:ascii="Script MT Bold" w:hAnsi="Script MT Bold"/>
          <w:sz w:val="22"/>
          <w:szCs w:val="22"/>
        </w:rPr>
        <w:t>M</w:t>
      </w:r>
      <w:r w:rsidRPr="00F47F8E">
        <w:rPr>
          <w:sz w:val="18"/>
          <w:szCs w:val="18"/>
          <w:vertAlign w:val="subscript"/>
        </w:rPr>
        <w:t>O</w:t>
      </w:r>
      <w:r w:rsidRPr="00F63507">
        <w:rPr>
          <w:sz w:val="22"/>
          <w:szCs w:val="22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</m:acc>
      </m:oMath>
      <w:r w:rsidRPr="00F63507">
        <w:rPr>
          <w:sz w:val="22"/>
          <w:szCs w:val="22"/>
        </w:rPr>
        <w:t>)</w:t>
      </w:r>
      <w:r>
        <w:rPr>
          <w:sz w:val="22"/>
          <w:szCs w:val="22"/>
        </w:rPr>
        <w:t xml:space="preserve"> = </w:t>
      </w:r>
      <w:r w:rsidRPr="00F63507">
        <w:rPr>
          <w:rFonts w:ascii="Script MT Bold" w:hAnsi="Script MT Bold"/>
          <w:sz w:val="22"/>
          <w:szCs w:val="22"/>
        </w:rPr>
        <w:t>M</w:t>
      </w:r>
      <w:r w:rsidRPr="00F47F8E">
        <w:rPr>
          <w:sz w:val="18"/>
          <w:szCs w:val="18"/>
          <w:vertAlign w:val="subscript"/>
        </w:rPr>
        <w:t>O</w:t>
      </w:r>
      <w:r w:rsidRPr="00F63507">
        <w:rPr>
          <w:sz w:val="22"/>
          <w:szCs w:val="22"/>
        </w:rPr>
        <w:t xml:space="preserve"> (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</m:acc>
      </m:oMath>
      <w:r w:rsidRPr="00F63507">
        <w:rPr>
          <w:sz w:val="22"/>
          <w:szCs w:val="22"/>
        </w:rPr>
        <w:t>)</w:t>
      </w:r>
    </w:p>
    <w:p w:rsidR="00F63507" w:rsidRPr="00F47F8E" w:rsidRDefault="00F47F8E" w:rsidP="00F47F8E">
      <w:pPr>
        <w:pStyle w:val="Paragraphedeliste"/>
        <w:numPr>
          <w:ilvl w:val="0"/>
          <w:numId w:val="32"/>
        </w:numPr>
        <w:rPr>
          <w:rFonts w:asciiTheme="minorHAnsi" w:hAnsiTheme="minorHAnsi"/>
          <w:sz w:val="22"/>
          <w:szCs w:val="22"/>
        </w:rPr>
      </w:pPr>
      <w:r w:rsidRPr="00F47F8E">
        <w:rPr>
          <w:rFonts w:asciiTheme="minorHAnsi" w:hAnsiTheme="minorHAnsi"/>
          <w:sz w:val="22"/>
          <w:szCs w:val="22"/>
        </w:rPr>
        <w:t>Quelle est l'utilité d'un tel dispositif ?</w:t>
      </w:r>
    </w:p>
    <w:p w:rsidR="00F47F8E" w:rsidRDefault="00F47F8E" w:rsidP="00F47F8E">
      <w:pPr>
        <w:pStyle w:val="Paragraphedeliste"/>
        <w:ind w:left="720"/>
        <w:rPr>
          <w:rFonts w:ascii="Calibri" w:hAnsi="Calibri"/>
          <w:noProof/>
          <w:u w:val="single"/>
        </w:rPr>
      </w:pPr>
    </w:p>
    <w:p w:rsidR="00D46408" w:rsidRPr="00AD01DA" w:rsidRDefault="00617A46" w:rsidP="00D46408">
      <w:pPr>
        <w:rPr>
          <w:rFonts w:ascii="Calibri" w:hAnsi="Calibri"/>
          <w:noProof/>
          <w:u w:val="single"/>
        </w:rPr>
      </w:pPr>
      <w:r>
        <w:rPr>
          <w:rFonts w:ascii="Calibri" w:hAnsi="Calibri"/>
          <w:noProof/>
          <w:u w:val="single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3933825</wp:posOffset>
            </wp:positionH>
            <wp:positionV relativeFrom="margin">
              <wp:posOffset>2581275</wp:posOffset>
            </wp:positionV>
            <wp:extent cx="2705100" cy="1524000"/>
            <wp:effectExtent l="19050" t="0" r="0" b="0"/>
            <wp:wrapSquare wrapText="bothSides"/>
            <wp:docPr id="1713" name="Image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408" w:rsidRPr="00AD01DA">
        <w:rPr>
          <w:rFonts w:ascii="Calibri" w:hAnsi="Calibri"/>
          <w:noProof/>
          <w:u w:val="single"/>
        </w:rPr>
        <w:t xml:space="preserve">Exercice </w:t>
      </w:r>
      <w:r>
        <w:rPr>
          <w:rFonts w:ascii="Calibri" w:hAnsi="Calibri"/>
          <w:noProof/>
          <w:u w:val="single"/>
        </w:rPr>
        <w:t>2</w:t>
      </w:r>
    </w:p>
    <w:p w:rsidR="00E03B8A" w:rsidRPr="00F63507" w:rsidRDefault="00F63507" w:rsidP="00E03B8A">
      <w:pPr>
        <w:rPr>
          <w:rFonts w:asciiTheme="minorHAnsi" w:hAnsiTheme="minorHAnsi"/>
          <w:sz w:val="22"/>
          <w:szCs w:val="22"/>
        </w:rPr>
      </w:pPr>
      <w:r w:rsidRPr="00F63507">
        <w:rPr>
          <w:rFonts w:asciiTheme="minorHAnsi" w:hAnsiTheme="minorHAnsi"/>
          <w:sz w:val="22"/>
          <w:szCs w:val="22"/>
        </w:rPr>
        <w:t xml:space="preserve">Données : </w:t>
      </w:r>
    </w:p>
    <w:p w:rsidR="00E03B8A" w:rsidRPr="00F47F8E" w:rsidRDefault="00E03B8A" w:rsidP="00E03B8A">
      <w:pPr>
        <w:rPr>
          <w:rFonts w:asciiTheme="minorHAnsi" w:hAnsiTheme="minorHAnsi"/>
          <w:sz w:val="22"/>
          <w:szCs w:val="22"/>
        </w:rPr>
      </w:pPr>
      <w:r w:rsidRPr="00F63507">
        <w:rPr>
          <w:rFonts w:asciiTheme="minorHAnsi" w:hAnsiTheme="minorHAnsi"/>
          <w:sz w:val="22"/>
          <w:szCs w:val="22"/>
          <w:lang w:val="en-GB"/>
        </w:rPr>
        <w:sym w:font="Wingdings" w:char="F081"/>
      </w:r>
      <w:r w:rsidRPr="00F47F8E">
        <w:rPr>
          <w:rFonts w:asciiTheme="minorHAnsi" w:hAnsiTheme="minorHAnsi"/>
          <w:sz w:val="22"/>
          <w:szCs w:val="22"/>
        </w:rPr>
        <w:t xml:space="preserve"> : Deva : </w:t>
      </w:r>
      <w:r w:rsidRPr="00F47F8E">
        <w:rPr>
          <w:rFonts w:asciiTheme="minorHAnsi" w:hAnsiTheme="minorHAnsi"/>
          <w:sz w:val="22"/>
          <w:szCs w:val="22"/>
        </w:rPr>
        <w:t>m</w:t>
      </w:r>
      <w:r w:rsidRPr="00F47F8E">
        <w:rPr>
          <w:rFonts w:asciiTheme="minorHAnsi" w:hAnsiTheme="minorHAnsi"/>
          <w:sz w:val="22"/>
          <w:szCs w:val="22"/>
          <w:vertAlign w:val="subscript"/>
        </w:rPr>
        <w:t>1</w:t>
      </w:r>
      <w:r w:rsidRPr="00F47F8E">
        <w:rPr>
          <w:rFonts w:asciiTheme="minorHAnsi" w:hAnsiTheme="minorHAnsi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10 kg"/>
        </w:smartTagPr>
        <w:r w:rsidRPr="00F47F8E">
          <w:rPr>
            <w:rFonts w:asciiTheme="minorHAnsi" w:hAnsiTheme="minorHAnsi"/>
            <w:sz w:val="22"/>
            <w:szCs w:val="22"/>
          </w:rPr>
          <w:t>10 kg</w:t>
        </w:r>
      </w:smartTag>
      <w:r w:rsidRPr="00F47F8E">
        <w:rPr>
          <w:rFonts w:asciiTheme="minorHAnsi" w:hAnsiTheme="minorHAnsi"/>
          <w:sz w:val="22"/>
          <w:szCs w:val="22"/>
        </w:rPr>
        <w:t xml:space="preserve"> </w:t>
      </w:r>
      <w:r w:rsidRPr="00F47F8E">
        <w:rPr>
          <w:rFonts w:asciiTheme="minorHAnsi" w:hAnsiTheme="minorHAnsi"/>
          <w:sz w:val="22"/>
          <w:szCs w:val="22"/>
        </w:rPr>
        <w:tab/>
      </w:r>
      <w:r w:rsidRPr="00F47F8E">
        <w:rPr>
          <w:rFonts w:asciiTheme="minorHAnsi" w:hAnsiTheme="minorHAnsi"/>
          <w:sz w:val="22"/>
          <w:szCs w:val="22"/>
        </w:rPr>
        <w:t>d</w:t>
      </w:r>
      <w:r w:rsidRPr="00F47F8E">
        <w:rPr>
          <w:rFonts w:asciiTheme="minorHAnsi" w:hAnsiTheme="minorHAnsi"/>
          <w:sz w:val="22"/>
          <w:szCs w:val="22"/>
          <w:vertAlign w:val="subscript"/>
        </w:rPr>
        <w:t>1</w:t>
      </w:r>
      <w:r w:rsidRPr="00F47F8E">
        <w:rPr>
          <w:rFonts w:asciiTheme="minorHAnsi" w:hAnsiTheme="minorHAnsi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40 m"/>
        </w:smartTagPr>
        <w:r w:rsidRPr="00F47F8E">
          <w:rPr>
            <w:rFonts w:asciiTheme="minorHAnsi" w:hAnsiTheme="minorHAnsi"/>
            <w:sz w:val="22"/>
            <w:szCs w:val="22"/>
          </w:rPr>
          <w:t>0,40 m</w:t>
        </w:r>
      </w:smartTag>
    </w:p>
    <w:p w:rsidR="00E03B8A" w:rsidRPr="00F47F8E" w:rsidRDefault="00E03B8A" w:rsidP="00E03B8A">
      <w:pPr>
        <w:rPr>
          <w:rFonts w:asciiTheme="minorHAnsi" w:hAnsiTheme="minorHAnsi"/>
          <w:sz w:val="22"/>
          <w:szCs w:val="22"/>
        </w:rPr>
      </w:pPr>
    </w:p>
    <w:p w:rsidR="00E03B8A" w:rsidRPr="00F63507" w:rsidRDefault="00E03B8A" w:rsidP="00E03B8A">
      <w:pPr>
        <w:rPr>
          <w:rFonts w:asciiTheme="minorHAnsi" w:hAnsiTheme="minorHAnsi"/>
          <w:sz w:val="22"/>
          <w:szCs w:val="22"/>
          <w:lang w:val="en-US"/>
        </w:rPr>
      </w:pPr>
      <w:r w:rsidRPr="00F63507">
        <w:rPr>
          <w:rFonts w:asciiTheme="minorHAnsi" w:hAnsiTheme="minorHAnsi"/>
          <w:sz w:val="22"/>
          <w:szCs w:val="22"/>
          <w:lang w:val="en-GB"/>
        </w:rPr>
        <w:sym w:font="Wingdings" w:char="F082"/>
      </w:r>
      <w:r w:rsidRPr="00F47F8E">
        <w:rPr>
          <w:rFonts w:asciiTheme="minorHAnsi" w:hAnsiTheme="minorHAnsi"/>
          <w:sz w:val="22"/>
          <w:szCs w:val="22"/>
        </w:rPr>
        <w:t xml:space="preserve"> : Lisa : </w:t>
      </w:r>
      <w:r w:rsidRPr="00F47F8E">
        <w:rPr>
          <w:rFonts w:asciiTheme="minorHAnsi" w:hAnsiTheme="minorHAnsi"/>
          <w:sz w:val="22"/>
          <w:szCs w:val="22"/>
        </w:rPr>
        <w:t>m</w:t>
      </w:r>
      <w:r w:rsidRPr="00F47F8E">
        <w:rPr>
          <w:rFonts w:asciiTheme="minorHAnsi" w:hAnsiTheme="minorHAnsi"/>
          <w:sz w:val="22"/>
          <w:szCs w:val="22"/>
          <w:vertAlign w:val="subscript"/>
        </w:rPr>
        <w:t>2</w:t>
      </w:r>
      <w:r w:rsidRPr="00F47F8E">
        <w:rPr>
          <w:rFonts w:asciiTheme="minorHAnsi" w:hAnsiTheme="minorHAnsi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20 kg"/>
        </w:smartTagPr>
        <w:r w:rsidRPr="00F47F8E">
          <w:rPr>
            <w:rFonts w:asciiTheme="minorHAnsi" w:hAnsiTheme="minorHAnsi"/>
            <w:sz w:val="22"/>
            <w:szCs w:val="22"/>
          </w:rPr>
          <w:t xml:space="preserve">20 </w:t>
        </w:r>
        <w:r w:rsidRPr="00F63507">
          <w:rPr>
            <w:rFonts w:asciiTheme="minorHAnsi" w:hAnsiTheme="minorHAnsi"/>
            <w:sz w:val="22"/>
            <w:szCs w:val="22"/>
            <w:lang w:val="en-US"/>
          </w:rPr>
          <w:t>kg</w:t>
        </w:r>
      </w:smartTag>
      <w:r w:rsidRPr="00F63507">
        <w:rPr>
          <w:rFonts w:asciiTheme="minorHAnsi" w:hAnsiTheme="minorHAnsi"/>
          <w:sz w:val="22"/>
          <w:szCs w:val="22"/>
          <w:lang w:val="en-US"/>
        </w:rPr>
        <w:tab/>
      </w:r>
      <w:r w:rsidRPr="00F63507">
        <w:rPr>
          <w:rFonts w:asciiTheme="minorHAnsi" w:hAnsiTheme="minorHAnsi"/>
          <w:sz w:val="22"/>
          <w:szCs w:val="22"/>
          <w:lang w:val="en-US"/>
        </w:rPr>
        <w:tab/>
        <w:t>d</w:t>
      </w:r>
      <w:r w:rsidRPr="00F63507">
        <w:rPr>
          <w:rFonts w:asciiTheme="minorHAnsi" w:hAnsiTheme="minorHAnsi"/>
          <w:sz w:val="22"/>
          <w:szCs w:val="22"/>
          <w:vertAlign w:val="subscript"/>
          <w:lang w:val="en-US"/>
        </w:rPr>
        <w:t>2</w:t>
      </w:r>
      <w:r w:rsidRPr="00F63507">
        <w:rPr>
          <w:rFonts w:asciiTheme="minorHAnsi" w:hAnsiTheme="minorHAnsi"/>
          <w:sz w:val="22"/>
          <w:szCs w:val="22"/>
          <w:lang w:val="en-US"/>
        </w:rPr>
        <w:t xml:space="preserve"> = </w:t>
      </w:r>
      <w:smartTag w:uri="urn:schemas-microsoft-com:office:smarttags" w:element="metricconverter">
        <w:smartTagPr>
          <w:attr w:name="ProductID" w:val="0,20 m"/>
        </w:smartTagPr>
        <w:r w:rsidRPr="00F63507">
          <w:rPr>
            <w:rFonts w:asciiTheme="minorHAnsi" w:hAnsiTheme="minorHAnsi"/>
            <w:sz w:val="22"/>
            <w:szCs w:val="22"/>
            <w:lang w:val="en-US"/>
          </w:rPr>
          <w:t>0,20 m</w:t>
        </w:r>
      </w:smartTag>
    </w:p>
    <w:p w:rsidR="00E03B8A" w:rsidRPr="00F63507" w:rsidRDefault="00E03B8A" w:rsidP="00E03B8A">
      <w:pPr>
        <w:rPr>
          <w:rFonts w:asciiTheme="minorHAnsi" w:hAnsiTheme="minorHAnsi"/>
          <w:sz w:val="22"/>
          <w:szCs w:val="22"/>
          <w:lang w:val="en-US"/>
        </w:rPr>
      </w:pPr>
    </w:p>
    <w:p w:rsidR="00E03B8A" w:rsidRPr="00F63507" w:rsidRDefault="00E03B8A" w:rsidP="00E03B8A">
      <w:pPr>
        <w:rPr>
          <w:rFonts w:asciiTheme="minorHAnsi" w:hAnsiTheme="minorHAnsi"/>
          <w:sz w:val="22"/>
          <w:szCs w:val="22"/>
        </w:rPr>
      </w:pPr>
      <w:r w:rsidRPr="00F63507">
        <w:rPr>
          <w:rFonts w:asciiTheme="minorHAnsi" w:hAnsiTheme="minorHAnsi"/>
          <w:sz w:val="22"/>
          <w:szCs w:val="22"/>
          <w:lang w:val="en-GB"/>
        </w:rPr>
        <w:sym w:font="Wingdings" w:char="F083"/>
      </w:r>
      <w:r w:rsidRPr="00F63507">
        <w:rPr>
          <w:rFonts w:asciiTheme="minorHAnsi" w:hAnsiTheme="minorHAnsi"/>
          <w:sz w:val="22"/>
          <w:szCs w:val="22"/>
        </w:rPr>
        <w:t xml:space="preserve"> : Théo :</w:t>
      </w:r>
      <w:r w:rsidRPr="00F63507">
        <w:rPr>
          <w:rFonts w:asciiTheme="minorHAnsi" w:hAnsiTheme="minorHAnsi"/>
          <w:sz w:val="22"/>
          <w:szCs w:val="22"/>
        </w:rPr>
        <w:t>m</w:t>
      </w:r>
      <w:r w:rsidRPr="00F63507">
        <w:rPr>
          <w:rFonts w:asciiTheme="minorHAnsi" w:hAnsiTheme="minorHAnsi"/>
          <w:sz w:val="22"/>
          <w:szCs w:val="22"/>
          <w:vertAlign w:val="subscript"/>
        </w:rPr>
        <w:t>3</w:t>
      </w:r>
      <w:r w:rsidRPr="00F63507">
        <w:rPr>
          <w:rFonts w:asciiTheme="minorHAnsi" w:hAnsiTheme="minorHAnsi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20 kg"/>
        </w:smartTagPr>
        <w:r w:rsidRPr="00F63507">
          <w:rPr>
            <w:rFonts w:asciiTheme="minorHAnsi" w:hAnsiTheme="minorHAnsi"/>
            <w:sz w:val="22"/>
            <w:szCs w:val="22"/>
          </w:rPr>
          <w:t>20 kg</w:t>
        </w:r>
      </w:smartTag>
      <w:r w:rsidRPr="00F63507">
        <w:rPr>
          <w:rFonts w:asciiTheme="minorHAnsi" w:hAnsiTheme="minorHAnsi"/>
          <w:sz w:val="22"/>
          <w:szCs w:val="22"/>
        </w:rPr>
        <w:t xml:space="preserve"> </w:t>
      </w:r>
      <w:r w:rsidRPr="00F63507">
        <w:rPr>
          <w:rFonts w:asciiTheme="minorHAnsi" w:hAnsiTheme="minorHAnsi"/>
          <w:sz w:val="22"/>
          <w:szCs w:val="22"/>
        </w:rPr>
        <w:tab/>
      </w:r>
      <w:r w:rsidRPr="00F63507">
        <w:rPr>
          <w:rFonts w:asciiTheme="minorHAnsi" w:hAnsiTheme="minorHAnsi"/>
          <w:sz w:val="22"/>
          <w:szCs w:val="22"/>
        </w:rPr>
        <w:tab/>
        <w:t>d</w:t>
      </w:r>
      <w:r w:rsidRPr="00F63507">
        <w:rPr>
          <w:rFonts w:asciiTheme="minorHAnsi" w:hAnsiTheme="minorHAnsi"/>
          <w:sz w:val="22"/>
          <w:szCs w:val="22"/>
          <w:vertAlign w:val="subscript"/>
        </w:rPr>
        <w:t>3</w:t>
      </w:r>
      <w:r w:rsidRPr="00F63507">
        <w:rPr>
          <w:rFonts w:asciiTheme="minorHAnsi" w:hAnsiTheme="minorHAnsi"/>
          <w:sz w:val="22"/>
          <w:szCs w:val="22"/>
        </w:rPr>
        <w:t xml:space="preserve"> = </w:t>
      </w:r>
      <w:smartTag w:uri="urn:schemas-microsoft-com:office:smarttags" w:element="metricconverter">
        <w:smartTagPr>
          <w:attr w:name="ProductID" w:val="0,50 m"/>
        </w:smartTagPr>
        <w:r w:rsidRPr="00F63507">
          <w:rPr>
            <w:rFonts w:asciiTheme="minorHAnsi" w:hAnsiTheme="minorHAnsi"/>
            <w:sz w:val="22"/>
            <w:szCs w:val="22"/>
          </w:rPr>
          <w:t>0,50 m</w:t>
        </w:r>
      </w:smartTag>
    </w:p>
    <w:p w:rsidR="00E03B8A" w:rsidRPr="00F63507" w:rsidRDefault="00E03B8A" w:rsidP="00D46408">
      <w:pPr>
        <w:rPr>
          <w:rFonts w:asciiTheme="minorHAnsi" w:hAnsiTheme="minorHAnsi"/>
          <w:noProof/>
        </w:rPr>
      </w:pPr>
    </w:p>
    <w:p w:rsidR="00F63507" w:rsidRPr="00F63507" w:rsidRDefault="00F63507" w:rsidP="00F63507">
      <w:pPr>
        <w:rPr>
          <w:rFonts w:asciiTheme="minorHAnsi" w:hAnsiTheme="minorHAnsi"/>
          <w:sz w:val="22"/>
          <w:szCs w:val="22"/>
        </w:rPr>
      </w:pPr>
      <w:r w:rsidRPr="00F63507">
        <w:rPr>
          <w:rFonts w:asciiTheme="minorHAnsi" w:hAnsiTheme="minorHAnsi"/>
          <w:sz w:val="22"/>
          <w:szCs w:val="22"/>
        </w:rPr>
        <w:t>Calculer le moment du poids de chaque enfant par rapport à O et déterminer si la balançoire est en équilibre.</w:t>
      </w:r>
    </w:p>
    <w:p w:rsidR="00E03B8A" w:rsidRPr="00E03B8A" w:rsidRDefault="00E03B8A" w:rsidP="00D46408">
      <w:pPr>
        <w:rPr>
          <w:rFonts w:ascii="Calibri" w:hAnsi="Calibri"/>
          <w:noProof/>
        </w:rPr>
      </w:pPr>
    </w:p>
    <w:p w:rsidR="00D46408" w:rsidRPr="00AD01DA" w:rsidRDefault="00F47F8E" w:rsidP="00D46408">
      <w:pPr>
        <w:ind w:right="2126"/>
        <w:rPr>
          <w:rFonts w:ascii="Calibri" w:hAnsi="Calibri"/>
        </w:rPr>
      </w:pPr>
      <w:r w:rsidRPr="00F47F8E">
        <w:rPr>
          <w:rFonts w:ascii="Calibri" w:hAnsi="Calibri"/>
          <w:u w:val="single"/>
        </w:rPr>
        <w:t>Evaluation</w:t>
      </w:r>
      <w:r>
        <w:rPr>
          <w:rFonts w:ascii="Calibri" w:hAnsi="Calibri"/>
        </w:rPr>
        <w:t xml:space="preserve"> : La grue.</w:t>
      </w:r>
    </w:p>
    <w:p w:rsidR="00651226" w:rsidRDefault="00651226" w:rsidP="00651226">
      <w:pPr>
        <w:rPr>
          <w:rFonts w:asciiTheme="minorHAnsi" w:hAnsiTheme="minorHAnsi"/>
          <w:sz w:val="22"/>
          <w:szCs w:val="22"/>
        </w:rPr>
      </w:pPr>
      <w:r w:rsidRPr="00651226">
        <w:rPr>
          <w:rFonts w:asciiTheme="minorHAnsi" w:hAnsiTheme="minorHAnsi"/>
          <w:sz w:val="22"/>
          <w:szCs w:val="22"/>
        </w:rPr>
        <w:t>Un entrepreneur de bâtiment a loué une grue pour le levage de blocs de béton. Chaque bloc, de structure homogène, a une masse de 6 tonnes.</w:t>
      </w:r>
    </w:p>
    <w:p w:rsidR="00617A46" w:rsidRPr="00651226" w:rsidRDefault="00617A46" w:rsidP="006512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 contrepoids de la grue est à une distance de 15 m et a une masse de 15 t.</w:t>
      </w:r>
    </w:p>
    <w:p w:rsidR="00651226" w:rsidRPr="00651226" w:rsidRDefault="00651226" w:rsidP="00651226">
      <w:pPr>
        <w:rPr>
          <w:rFonts w:asciiTheme="minorHAnsi" w:hAnsiTheme="minorHAnsi"/>
          <w:sz w:val="22"/>
          <w:szCs w:val="22"/>
        </w:rPr>
      </w:pPr>
      <w:r w:rsidRPr="00651226">
        <w:rPr>
          <w:rFonts w:asciiTheme="minorHAnsi" w:hAnsiTheme="minorHAnsi"/>
          <w:sz w:val="22"/>
          <w:szCs w:val="22"/>
        </w:rPr>
        <w:t>Les contraintes d’utilisation de la grue sont présentées ci-dessous :</w:t>
      </w:r>
    </w:p>
    <w:p w:rsidR="00651226" w:rsidRDefault="00651226" w:rsidP="00651226">
      <w:pPr>
        <w:pStyle w:val="Corpsdetexte"/>
        <w:ind w:right="424"/>
        <w:rPr>
          <w:b/>
        </w:rPr>
      </w:pPr>
      <w:r>
        <w:rPr>
          <w:b/>
          <w:noProof/>
        </w:rPr>
        <w:drawing>
          <wp:anchor distT="0" distB="0" distL="114300" distR="114300" simplePos="0" relativeHeight="251721728" behindDoc="0" locked="0" layoutInCell="0" allowOverlap="1">
            <wp:simplePos x="0" y="0"/>
            <wp:positionH relativeFrom="column">
              <wp:posOffset>666750</wp:posOffset>
            </wp:positionH>
            <wp:positionV relativeFrom="paragraph">
              <wp:posOffset>13335</wp:posOffset>
            </wp:positionV>
            <wp:extent cx="5238750" cy="2171700"/>
            <wp:effectExtent l="0" t="0" r="0" b="0"/>
            <wp:wrapNone/>
            <wp:docPr id="1714" name="Image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688" t="10300" r="13957" b="1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226" w:rsidRDefault="00651226" w:rsidP="00651226">
      <w:pPr>
        <w:pStyle w:val="Corpsdetexte"/>
        <w:ind w:right="424"/>
        <w:rPr>
          <w:b/>
        </w:rPr>
      </w:pPr>
    </w:p>
    <w:p w:rsidR="00651226" w:rsidRDefault="00651226" w:rsidP="00651226">
      <w:pPr>
        <w:pStyle w:val="Corpsdetexte"/>
        <w:ind w:right="424"/>
        <w:rPr>
          <w:b/>
        </w:rPr>
      </w:pPr>
    </w:p>
    <w:p w:rsidR="00651226" w:rsidRDefault="00651226" w:rsidP="00651226">
      <w:pPr>
        <w:pStyle w:val="Corpsdetexte"/>
        <w:ind w:right="424"/>
        <w:rPr>
          <w:b/>
        </w:rPr>
      </w:pPr>
    </w:p>
    <w:p w:rsidR="00651226" w:rsidRDefault="00651226" w:rsidP="00651226">
      <w:pPr>
        <w:pStyle w:val="Corpsdetexte"/>
        <w:ind w:right="424"/>
        <w:rPr>
          <w:b/>
        </w:rPr>
      </w:pPr>
    </w:p>
    <w:p w:rsidR="00651226" w:rsidRDefault="00651226" w:rsidP="00651226">
      <w:pPr>
        <w:pStyle w:val="Corpsdetexte"/>
        <w:ind w:right="424"/>
        <w:rPr>
          <w:b/>
        </w:rPr>
      </w:pPr>
      <w:r>
        <w:rPr>
          <w:b/>
          <w:noProof/>
        </w:rPr>
        <w:pict>
          <v:shape id="_x0000_s2749" type="#_x0000_t32" style="position:absolute;margin-left:133.5pt;margin-top:2.55pt;width:123pt;height:0;z-index:251732992" o:connectortype="straight"/>
        </w:pict>
      </w:r>
    </w:p>
    <w:p w:rsidR="00651226" w:rsidRDefault="00651226" w:rsidP="00651226">
      <w:pPr>
        <w:pStyle w:val="Corpsdetexte"/>
        <w:ind w:right="1275"/>
        <w:jc w:val="both"/>
        <w:rPr>
          <w:b/>
        </w:rPr>
      </w:pPr>
    </w:p>
    <w:p w:rsidR="00651226" w:rsidRDefault="00651226" w:rsidP="00651226">
      <w:pPr>
        <w:pStyle w:val="Corpsdetexte"/>
        <w:ind w:right="1275"/>
        <w:jc w:val="both"/>
        <w:rPr>
          <w:b/>
        </w:rPr>
      </w:pPr>
    </w:p>
    <w:p w:rsidR="00651226" w:rsidRDefault="00651226" w:rsidP="00651226">
      <w:pPr>
        <w:pStyle w:val="Corpsdetexte"/>
        <w:ind w:right="1275"/>
        <w:jc w:val="both"/>
        <w:rPr>
          <w:b/>
        </w:rPr>
      </w:pPr>
    </w:p>
    <w:p w:rsidR="00651226" w:rsidRDefault="00651226" w:rsidP="00651226">
      <w:pPr>
        <w:pStyle w:val="Corpsdetexte"/>
        <w:ind w:right="1275"/>
        <w:jc w:val="both"/>
        <w:rPr>
          <w:b/>
        </w:rPr>
      </w:pPr>
    </w:p>
    <w:p w:rsidR="00651226" w:rsidRDefault="00651226" w:rsidP="00651226">
      <w:pPr>
        <w:pStyle w:val="Corpsdetexte"/>
        <w:ind w:right="1275"/>
        <w:jc w:val="both"/>
        <w:rPr>
          <w:b/>
        </w:rPr>
      </w:pPr>
    </w:p>
    <w:p w:rsidR="00651226" w:rsidRDefault="00651226" w:rsidP="00651226">
      <w:pPr>
        <w:pStyle w:val="Corpsdetexte"/>
        <w:ind w:right="1275"/>
        <w:jc w:val="both"/>
        <w:rPr>
          <w:b/>
        </w:rPr>
      </w:pPr>
    </w:p>
    <w:p w:rsidR="00651226" w:rsidRDefault="00651226" w:rsidP="00651226">
      <w:pPr>
        <w:pStyle w:val="Corpsdetexte"/>
        <w:ind w:right="1275"/>
        <w:jc w:val="both"/>
        <w:rPr>
          <w:b/>
        </w:rPr>
      </w:pPr>
    </w:p>
    <w:p w:rsidR="00651226" w:rsidRPr="00617A46" w:rsidRDefault="00651226" w:rsidP="00651226">
      <w:pPr>
        <w:pStyle w:val="Corpsdetexte"/>
        <w:numPr>
          <w:ilvl w:val="0"/>
          <w:numId w:val="34"/>
        </w:numPr>
        <w:ind w:right="1275"/>
        <w:jc w:val="both"/>
        <w:rPr>
          <w:rFonts w:asciiTheme="minorHAnsi" w:hAnsiTheme="minorHAnsi"/>
          <w:sz w:val="22"/>
        </w:rPr>
      </w:pPr>
      <w:r w:rsidRPr="00617A46">
        <w:rPr>
          <w:rFonts w:asciiTheme="minorHAnsi" w:hAnsiTheme="minorHAnsi"/>
          <w:sz w:val="22"/>
        </w:rPr>
        <w:t>À l’aide du dessin ci-dessus :</w:t>
      </w:r>
    </w:p>
    <w:p w:rsidR="00651226" w:rsidRPr="00617A46" w:rsidRDefault="00724542" w:rsidP="00651226">
      <w:pPr>
        <w:pStyle w:val="Corpsdetexte"/>
        <w:numPr>
          <w:ilvl w:val="0"/>
          <w:numId w:val="33"/>
        </w:numPr>
        <w:ind w:right="127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</w:t>
      </w:r>
      <w:r w:rsidR="00651226" w:rsidRPr="00617A46">
        <w:rPr>
          <w:rFonts w:asciiTheme="minorHAnsi" w:hAnsiTheme="minorHAnsi"/>
          <w:sz w:val="22"/>
        </w:rPr>
        <w:t>réciser s’il est possible d’utiliser la grue pour un levage</w:t>
      </w:r>
      <w:r w:rsidR="00617A46">
        <w:rPr>
          <w:rFonts w:asciiTheme="minorHAnsi" w:hAnsiTheme="minorHAnsi"/>
          <w:sz w:val="22"/>
        </w:rPr>
        <w:t xml:space="preserve"> du bloc de béton de 6 t </w:t>
      </w:r>
      <w:r w:rsidR="00651226" w:rsidRPr="00617A46">
        <w:rPr>
          <w:rFonts w:asciiTheme="minorHAnsi" w:hAnsiTheme="minorHAnsi"/>
          <w:sz w:val="22"/>
        </w:rPr>
        <w:t xml:space="preserve"> à une portée de 60 m.</w:t>
      </w:r>
      <w:r w:rsidR="00617A46">
        <w:rPr>
          <w:rFonts w:asciiTheme="minorHAnsi" w:hAnsiTheme="minorHAnsi"/>
          <w:sz w:val="22"/>
        </w:rPr>
        <w:t xml:space="preserve"> Justifier.</w:t>
      </w:r>
    </w:p>
    <w:p w:rsidR="00651226" w:rsidRPr="00617A46" w:rsidRDefault="00724542" w:rsidP="00651226">
      <w:pPr>
        <w:pStyle w:val="Corpsdetexte"/>
        <w:numPr>
          <w:ilvl w:val="0"/>
          <w:numId w:val="33"/>
        </w:numPr>
        <w:ind w:right="-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Indiquer</w:t>
      </w:r>
      <w:r w:rsidR="00651226" w:rsidRPr="00617A46">
        <w:rPr>
          <w:rFonts w:asciiTheme="minorHAnsi" w:hAnsiTheme="minorHAnsi"/>
          <w:sz w:val="22"/>
        </w:rPr>
        <w:t xml:space="preserve"> </w:t>
      </w:r>
      <w:r w:rsidR="00617A46">
        <w:rPr>
          <w:rFonts w:asciiTheme="minorHAnsi" w:hAnsiTheme="minorHAnsi"/>
          <w:sz w:val="22"/>
        </w:rPr>
        <w:t xml:space="preserve">la </w:t>
      </w:r>
      <w:r w:rsidR="00651226" w:rsidRPr="00617A46">
        <w:rPr>
          <w:rFonts w:asciiTheme="minorHAnsi" w:hAnsiTheme="minorHAnsi"/>
          <w:sz w:val="22"/>
        </w:rPr>
        <w:t xml:space="preserve">portée maximale </w:t>
      </w:r>
      <w:r w:rsidR="00617A46">
        <w:rPr>
          <w:rFonts w:asciiTheme="minorHAnsi" w:hAnsiTheme="minorHAnsi"/>
          <w:sz w:val="22"/>
        </w:rPr>
        <w:t>si</w:t>
      </w:r>
      <w:r w:rsidR="00651226" w:rsidRPr="00617A46">
        <w:rPr>
          <w:rFonts w:asciiTheme="minorHAnsi" w:hAnsiTheme="minorHAnsi"/>
          <w:sz w:val="22"/>
        </w:rPr>
        <w:t xml:space="preserve"> la charge</w:t>
      </w:r>
      <w:r w:rsidR="00617A46">
        <w:rPr>
          <w:rFonts w:asciiTheme="minorHAnsi" w:hAnsiTheme="minorHAnsi"/>
          <w:sz w:val="22"/>
        </w:rPr>
        <w:t xml:space="preserve"> est</w:t>
      </w:r>
      <w:r w:rsidR="00651226" w:rsidRPr="00617A46">
        <w:rPr>
          <w:rFonts w:asciiTheme="minorHAnsi" w:hAnsiTheme="minorHAnsi"/>
          <w:sz w:val="22"/>
        </w:rPr>
        <w:t xml:space="preserve"> constituée d’un bloc de béton ?   de deux blocs ?</w:t>
      </w:r>
    </w:p>
    <w:p w:rsidR="00651226" w:rsidRPr="00617A46" w:rsidRDefault="00651226" w:rsidP="00651226">
      <w:pPr>
        <w:pStyle w:val="Corpsdetexte"/>
        <w:ind w:left="720" w:right="1275"/>
        <w:jc w:val="both"/>
        <w:rPr>
          <w:rFonts w:asciiTheme="minorHAnsi" w:hAnsiTheme="minorHAnsi"/>
          <w:sz w:val="22"/>
        </w:rPr>
      </w:pPr>
      <w:r w:rsidRPr="00617A46">
        <w:rPr>
          <w:rFonts w:asciiTheme="minorHAnsi" w:hAnsiTheme="minorHAnsi"/>
          <w:noProof/>
          <w:sz w:val="22"/>
        </w:rPr>
        <w:pict>
          <v:line id="_x0000_s2743" style="position:absolute;left:0;text-align:left;flip:x y;z-index:251726848" from="144.95pt,11.25pt" to="147.35pt,12.65pt" o:allowincell="f"/>
        </w:pict>
      </w:r>
    </w:p>
    <w:p w:rsidR="00651226" w:rsidRPr="00617A46" w:rsidRDefault="00651226" w:rsidP="00651226">
      <w:pPr>
        <w:pStyle w:val="Corpsdetexte"/>
        <w:numPr>
          <w:ilvl w:val="0"/>
          <w:numId w:val="34"/>
        </w:numPr>
        <w:ind w:right="1275"/>
        <w:jc w:val="both"/>
        <w:rPr>
          <w:rFonts w:asciiTheme="minorHAnsi" w:hAnsiTheme="minorHAnsi"/>
          <w:sz w:val="22"/>
        </w:rPr>
      </w:pPr>
      <w:r w:rsidRPr="00617A46">
        <w:rPr>
          <w:rFonts w:asciiTheme="minorHAnsi" w:hAnsiTheme="minorHAnsi"/>
          <w:noProof/>
          <w:sz w:val="22"/>
        </w:rPr>
        <w:pict>
          <v:line id="_x0000_s2744" style="position:absolute;left:0;text-align:left;flip:x;z-index:251727872" from="144.95pt,.1pt" to="147.05pt,1.3pt" o:allowincell="f"/>
        </w:pict>
      </w:r>
      <w:r w:rsidRPr="00617A46">
        <w:rPr>
          <w:rFonts w:asciiTheme="minorHAnsi" w:hAnsiTheme="minorHAnsi"/>
          <w:noProof/>
          <w:sz w:val="22"/>
        </w:rPr>
        <w:pict>
          <v:line id="_x0000_s2742" style="position:absolute;left:0;text-align:left;z-index:251725824" from="140.75pt,.1pt" to="147.05pt,.1pt" o:allowincell="f"/>
        </w:pict>
      </w:r>
      <w:r w:rsidRPr="00617A46">
        <w:rPr>
          <w:rFonts w:asciiTheme="minorHAnsi" w:hAnsiTheme="minorHAnsi"/>
          <w:sz w:val="22"/>
        </w:rPr>
        <w:t xml:space="preserve">Calculer la valeur du poids </w:t>
      </w:r>
      <w:r w:rsidRPr="00617A46">
        <w:rPr>
          <w:rFonts w:asciiTheme="minorHAnsi" w:hAnsiTheme="minorHAnsi"/>
          <w:i/>
          <w:sz w:val="22"/>
        </w:rPr>
        <w:t>P</w:t>
      </w:r>
      <w:r w:rsidRPr="00617A46">
        <w:rPr>
          <w:rFonts w:asciiTheme="minorHAnsi" w:hAnsiTheme="minorHAnsi"/>
          <w:sz w:val="22"/>
        </w:rPr>
        <w:t xml:space="preserve"> d’un bloc de béton ? On donne </w:t>
      </w:r>
      <w:r w:rsidRPr="00617A46">
        <w:rPr>
          <w:rFonts w:asciiTheme="minorHAnsi" w:hAnsiTheme="minorHAnsi"/>
          <w:i/>
          <w:sz w:val="22"/>
        </w:rPr>
        <w:t>g</w:t>
      </w:r>
      <w:r w:rsidRPr="00617A46">
        <w:rPr>
          <w:rFonts w:asciiTheme="minorHAnsi" w:hAnsiTheme="minorHAnsi"/>
          <w:sz w:val="22"/>
        </w:rPr>
        <w:t xml:space="preserve"> = </w:t>
      </w:r>
      <w:r w:rsidR="00617A46">
        <w:rPr>
          <w:rFonts w:asciiTheme="minorHAnsi" w:hAnsiTheme="minorHAnsi"/>
          <w:sz w:val="22"/>
        </w:rPr>
        <w:t>10</w:t>
      </w:r>
      <w:r w:rsidRPr="00617A46">
        <w:rPr>
          <w:rFonts w:asciiTheme="minorHAnsi" w:hAnsiTheme="minorHAnsi"/>
          <w:sz w:val="22"/>
        </w:rPr>
        <w:t xml:space="preserve"> N</w:t>
      </w:r>
      <w:r w:rsidR="00617A46">
        <w:rPr>
          <w:rFonts w:asciiTheme="minorHAnsi" w:hAnsiTheme="minorHAnsi"/>
          <w:sz w:val="22"/>
        </w:rPr>
        <w:t>/</w:t>
      </w:r>
      <w:r w:rsidRPr="00617A46">
        <w:rPr>
          <w:rFonts w:asciiTheme="minorHAnsi" w:hAnsiTheme="minorHAnsi"/>
          <w:sz w:val="22"/>
        </w:rPr>
        <w:t>kg.</w:t>
      </w:r>
      <w:r w:rsidR="00617A46">
        <w:rPr>
          <w:rFonts w:asciiTheme="minorHAnsi" w:hAnsiTheme="minorHAnsi"/>
          <w:sz w:val="22"/>
        </w:rPr>
        <w:t xml:space="preserve"> P = mg.</w:t>
      </w:r>
    </w:p>
    <w:p w:rsidR="00651226" w:rsidRPr="00617A46" w:rsidRDefault="00651226" w:rsidP="00651226">
      <w:pPr>
        <w:pStyle w:val="Corpsdetexte"/>
        <w:ind w:right="1275"/>
        <w:jc w:val="both"/>
        <w:rPr>
          <w:rFonts w:asciiTheme="minorHAnsi" w:hAnsiTheme="minorHAnsi"/>
          <w:sz w:val="22"/>
        </w:rPr>
      </w:pPr>
    </w:p>
    <w:p w:rsidR="00651226" w:rsidRDefault="00617A46" w:rsidP="00617A46">
      <w:pPr>
        <w:pStyle w:val="Corpsdetexte"/>
        <w:numPr>
          <w:ilvl w:val="0"/>
          <w:numId w:val="34"/>
        </w:numPr>
        <w:ind w:right="127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Que doit -on calculer pour établir les contraintes d'utilisation de la grue ?</w:t>
      </w:r>
    </w:p>
    <w:p w:rsidR="00617A46" w:rsidRDefault="00617A46" w:rsidP="00617A46">
      <w:pPr>
        <w:pStyle w:val="Paragraphedeliste"/>
        <w:rPr>
          <w:rFonts w:asciiTheme="minorHAnsi" w:hAnsiTheme="minorHAnsi"/>
          <w:sz w:val="22"/>
        </w:rPr>
      </w:pPr>
    </w:p>
    <w:p w:rsidR="00617A46" w:rsidRPr="00617A46" w:rsidRDefault="00617A46" w:rsidP="00617A46">
      <w:pPr>
        <w:pStyle w:val="Corpsdetexte"/>
        <w:numPr>
          <w:ilvl w:val="0"/>
          <w:numId w:val="34"/>
        </w:numPr>
        <w:ind w:right="127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Proposer une expérience (en indiquant, les grandeurs à mesurer , le matériel, le schéma et les étapes) qui </w:t>
      </w:r>
      <w:r w:rsidR="00724542">
        <w:rPr>
          <w:rFonts w:asciiTheme="minorHAnsi" w:hAnsiTheme="minorHAnsi"/>
          <w:sz w:val="22"/>
        </w:rPr>
        <w:t>illustre</w:t>
      </w:r>
      <w:r>
        <w:rPr>
          <w:rFonts w:asciiTheme="minorHAnsi" w:hAnsiTheme="minorHAnsi"/>
          <w:sz w:val="22"/>
        </w:rPr>
        <w:t xml:space="preserve"> les contraintes pour le levage d'un bloc de bétons puis </w:t>
      </w:r>
      <w:r w:rsidR="00724542">
        <w:rPr>
          <w:rFonts w:asciiTheme="minorHAnsi" w:hAnsiTheme="minorHAnsi"/>
          <w:sz w:val="22"/>
        </w:rPr>
        <w:t xml:space="preserve">pour </w:t>
      </w:r>
      <w:r>
        <w:rPr>
          <w:rFonts w:asciiTheme="minorHAnsi" w:hAnsiTheme="minorHAnsi"/>
          <w:sz w:val="22"/>
        </w:rPr>
        <w:t xml:space="preserve">le levage de deux blocs. </w:t>
      </w:r>
    </w:p>
    <w:p w:rsidR="00651226" w:rsidRPr="00617A46" w:rsidRDefault="00651226" w:rsidP="00651226">
      <w:pPr>
        <w:pStyle w:val="Corpsdetexte"/>
        <w:ind w:right="1275"/>
        <w:jc w:val="both"/>
        <w:rPr>
          <w:rFonts w:asciiTheme="minorHAnsi" w:hAnsiTheme="minorHAnsi"/>
          <w:sz w:val="22"/>
        </w:rPr>
      </w:pPr>
    </w:p>
    <w:p w:rsidR="00F55612" w:rsidRDefault="00F55612" w:rsidP="00D46408">
      <w:pPr>
        <w:rPr>
          <w:sz w:val="22"/>
          <w:szCs w:val="22"/>
        </w:rPr>
      </w:pPr>
    </w:p>
    <w:sectPr w:rsidR="00F55612" w:rsidSect="007A6FE1">
      <w:type w:val="continuous"/>
      <w:pgSz w:w="11906" w:h="16838"/>
      <w:pgMar w:top="540" w:right="707" w:bottom="426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cript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48E"/>
    <w:multiLevelType w:val="hybridMultilevel"/>
    <w:tmpl w:val="F9C495EE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5425B02"/>
    <w:multiLevelType w:val="hybridMultilevel"/>
    <w:tmpl w:val="5C6045F4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085260EF"/>
    <w:multiLevelType w:val="hybridMultilevel"/>
    <w:tmpl w:val="A09CF42E"/>
    <w:lvl w:ilvl="0" w:tplc="92265C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206F6"/>
    <w:multiLevelType w:val="hybridMultilevel"/>
    <w:tmpl w:val="7C8EF8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35651"/>
    <w:multiLevelType w:val="hybridMultilevel"/>
    <w:tmpl w:val="7A4895C8"/>
    <w:lvl w:ilvl="0" w:tplc="8B56DF56"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5">
    <w:nsid w:val="138A3A7A"/>
    <w:multiLevelType w:val="hybridMultilevel"/>
    <w:tmpl w:val="0E36AC00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9612F"/>
    <w:multiLevelType w:val="hybridMultilevel"/>
    <w:tmpl w:val="4FF25D4E"/>
    <w:lvl w:ilvl="0" w:tplc="73AC17B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B4902CD"/>
    <w:multiLevelType w:val="hybridMultilevel"/>
    <w:tmpl w:val="2B187E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1347F"/>
    <w:multiLevelType w:val="hybridMultilevel"/>
    <w:tmpl w:val="33C69C4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B65F9"/>
    <w:multiLevelType w:val="hybridMultilevel"/>
    <w:tmpl w:val="959031FE"/>
    <w:lvl w:ilvl="0" w:tplc="D256C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F01A9"/>
    <w:multiLevelType w:val="hybridMultilevel"/>
    <w:tmpl w:val="989E72A0"/>
    <w:lvl w:ilvl="0" w:tplc="119AA2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961D4"/>
    <w:multiLevelType w:val="hybridMultilevel"/>
    <w:tmpl w:val="807210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37CB6"/>
    <w:multiLevelType w:val="hybridMultilevel"/>
    <w:tmpl w:val="8D00D3AC"/>
    <w:lvl w:ilvl="0" w:tplc="C472DF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4590B"/>
    <w:multiLevelType w:val="hybridMultilevel"/>
    <w:tmpl w:val="95BCF38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3A126F"/>
    <w:multiLevelType w:val="hybridMultilevel"/>
    <w:tmpl w:val="442CD4A2"/>
    <w:lvl w:ilvl="0" w:tplc="F508D4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611A1"/>
    <w:multiLevelType w:val="hybridMultilevel"/>
    <w:tmpl w:val="775A53F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E129E7"/>
    <w:multiLevelType w:val="hybridMultilevel"/>
    <w:tmpl w:val="5EC4F9C6"/>
    <w:lvl w:ilvl="0" w:tplc="66C899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66AF9"/>
    <w:multiLevelType w:val="hybridMultilevel"/>
    <w:tmpl w:val="422AAE1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D70808"/>
    <w:multiLevelType w:val="hybridMultilevel"/>
    <w:tmpl w:val="FFB420D2"/>
    <w:lvl w:ilvl="0" w:tplc="FF74D3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42DF1D86"/>
    <w:multiLevelType w:val="hybridMultilevel"/>
    <w:tmpl w:val="CF6E4832"/>
    <w:lvl w:ilvl="0" w:tplc="110AF6B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B1228"/>
    <w:multiLevelType w:val="hybridMultilevel"/>
    <w:tmpl w:val="0304FC50"/>
    <w:lvl w:ilvl="0" w:tplc="C03A25C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>
    <w:nsid w:val="4C383E42"/>
    <w:multiLevelType w:val="hybridMultilevel"/>
    <w:tmpl w:val="6BD67F72"/>
    <w:lvl w:ilvl="0" w:tplc="040C0017">
      <w:start w:val="1"/>
      <w:numFmt w:val="lowerLetter"/>
      <w:lvlText w:val="%1)"/>
      <w:lvlJc w:val="left"/>
      <w:pPr>
        <w:ind w:left="1260" w:hanging="360"/>
      </w:pPr>
    </w:lvl>
    <w:lvl w:ilvl="1" w:tplc="040C0019" w:tentative="1">
      <w:start w:val="1"/>
      <w:numFmt w:val="lowerLetter"/>
      <w:lvlText w:val="%2."/>
      <w:lvlJc w:val="left"/>
      <w:pPr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F7E6586"/>
    <w:multiLevelType w:val="hybridMultilevel"/>
    <w:tmpl w:val="5F0CAE7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207EF"/>
    <w:multiLevelType w:val="hybridMultilevel"/>
    <w:tmpl w:val="DE82DD16"/>
    <w:lvl w:ilvl="0" w:tplc="016019DE">
      <w:start w:val="1"/>
      <w:numFmt w:val="lowerLetter"/>
      <w:lvlText w:val="%1)"/>
      <w:lvlJc w:val="left"/>
      <w:pPr>
        <w:tabs>
          <w:tab w:val="num" w:pos="8490"/>
        </w:tabs>
        <w:ind w:left="8490" w:hanging="795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BE23868"/>
    <w:multiLevelType w:val="hybridMultilevel"/>
    <w:tmpl w:val="96E8D5AC"/>
    <w:lvl w:ilvl="0" w:tplc="1BE45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146504"/>
    <w:multiLevelType w:val="hybridMultilevel"/>
    <w:tmpl w:val="B6C8BF28"/>
    <w:lvl w:ilvl="0" w:tplc="5E181DC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60DC8"/>
    <w:multiLevelType w:val="singleLevel"/>
    <w:tmpl w:val="89EA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2"/>
      </w:rPr>
    </w:lvl>
  </w:abstractNum>
  <w:abstractNum w:abstractNumId="27">
    <w:nsid w:val="6CB11AD4"/>
    <w:multiLevelType w:val="singleLevel"/>
    <w:tmpl w:val="EE386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090163C"/>
    <w:multiLevelType w:val="hybridMultilevel"/>
    <w:tmpl w:val="08CCED5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63272F"/>
    <w:multiLevelType w:val="hybridMultilevel"/>
    <w:tmpl w:val="422AAE1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DC52BF"/>
    <w:multiLevelType w:val="hybridMultilevel"/>
    <w:tmpl w:val="2D36FD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B481C"/>
    <w:multiLevelType w:val="hybridMultilevel"/>
    <w:tmpl w:val="4126CCA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A86939"/>
    <w:multiLevelType w:val="hybridMultilevel"/>
    <w:tmpl w:val="0302CC88"/>
    <w:lvl w:ilvl="0" w:tplc="040C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CD2F8F"/>
    <w:multiLevelType w:val="hybridMultilevel"/>
    <w:tmpl w:val="A0988F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22"/>
  </w:num>
  <w:num w:numId="5">
    <w:abstractNumId w:val="32"/>
  </w:num>
  <w:num w:numId="6">
    <w:abstractNumId w:val="28"/>
  </w:num>
  <w:num w:numId="7">
    <w:abstractNumId w:val="13"/>
  </w:num>
  <w:num w:numId="8">
    <w:abstractNumId w:val="23"/>
  </w:num>
  <w:num w:numId="9">
    <w:abstractNumId w:val="18"/>
  </w:num>
  <w:num w:numId="10">
    <w:abstractNumId w:val="31"/>
  </w:num>
  <w:num w:numId="11">
    <w:abstractNumId w:val="21"/>
  </w:num>
  <w:num w:numId="12">
    <w:abstractNumId w:val="20"/>
  </w:num>
  <w:num w:numId="13">
    <w:abstractNumId w:val="6"/>
  </w:num>
  <w:num w:numId="14">
    <w:abstractNumId w:val="29"/>
  </w:num>
  <w:num w:numId="15">
    <w:abstractNumId w:val="12"/>
  </w:num>
  <w:num w:numId="16">
    <w:abstractNumId w:val="25"/>
  </w:num>
  <w:num w:numId="17">
    <w:abstractNumId w:val="3"/>
  </w:num>
  <w:num w:numId="18">
    <w:abstractNumId w:val="0"/>
  </w:num>
  <w:num w:numId="19">
    <w:abstractNumId w:val="33"/>
  </w:num>
  <w:num w:numId="20">
    <w:abstractNumId w:val="11"/>
  </w:num>
  <w:num w:numId="21">
    <w:abstractNumId w:val="9"/>
  </w:num>
  <w:num w:numId="22">
    <w:abstractNumId w:val="30"/>
  </w:num>
  <w:num w:numId="23">
    <w:abstractNumId w:val="10"/>
  </w:num>
  <w:num w:numId="24">
    <w:abstractNumId w:val="8"/>
  </w:num>
  <w:num w:numId="25">
    <w:abstractNumId w:val="16"/>
  </w:num>
  <w:num w:numId="26">
    <w:abstractNumId w:val="5"/>
  </w:num>
  <w:num w:numId="27">
    <w:abstractNumId w:val="14"/>
  </w:num>
  <w:num w:numId="28">
    <w:abstractNumId w:val="19"/>
  </w:num>
  <w:num w:numId="29">
    <w:abstractNumId w:val="2"/>
  </w:num>
  <w:num w:numId="30">
    <w:abstractNumId w:val="24"/>
  </w:num>
  <w:num w:numId="31">
    <w:abstractNumId w:val="1"/>
  </w:num>
  <w:num w:numId="32">
    <w:abstractNumId w:val="17"/>
  </w:num>
  <w:num w:numId="33">
    <w:abstractNumId w:val="2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compat/>
  <w:rsids>
    <w:rsidRoot w:val="00DB50E7"/>
    <w:rsid w:val="000C6780"/>
    <w:rsid w:val="00102CFC"/>
    <w:rsid w:val="00113D0A"/>
    <w:rsid w:val="00167517"/>
    <w:rsid w:val="00197462"/>
    <w:rsid w:val="001E07E7"/>
    <w:rsid w:val="002277B8"/>
    <w:rsid w:val="00265685"/>
    <w:rsid w:val="002A4313"/>
    <w:rsid w:val="002B4D0E"/>
    <w:rsid w:val="002C4A00"/>
    <w:rsid w:val="0033310C"/>
    <w:rsid w:val="0035542B"/>
    <w:rsid w:val="00356040"/>
    <w:rsid w:val="003B245B"/>
    <w:rsid w:val="003B4749"/>
    <w:rsid w:val="003C54B1"/>
    <w:rsid w:val="003E57AC"/>
    <w:rsid w:val="00403470"/>
    <w:rsid w:val="00413977"/>
    <w:rsid w:val="00446797"/>
    <w:rsid w:val="00485E11"/>
    <w:rsid w:val="00494464"/>
    <w:rsid w:val="004A7E98"/>
    <w:rsid w:val="004C68C9"/>
    <w:rsid w:val="004C6C83"/>
    <w:rsid w:val="0056772A"/>
    <w:rsid w:val="005B07A2"/>
    <w:rsid w:val="005B722C"/>
    <w:rsid w:val="0060621C"/>
    <w:rsid w:val="00617A46"/>
    <w:rsid w:val="00622E1B"/>
    <w:rsid w:val="00630542"/>
    <w:rsid w:val="00651226"/>
    <w:rsid w:val="006828C5"/>
    <w:rsid w:val="00692FD3"/>
    <w:rsid w:val="006C343F"/>
    <w:rsid w:val="007200CB"/>
    <w:rsid w:val="00724542"/>
    <w:rsid w:val="007300D5"/>
    <w:rsid w:val="00732569"/>
    <w:rsid w:val="00766C18"/>
    <w:rsid w:val="007977C6"/>
    <w:rsid w:val="007A6FE1"/>
    <w:rsid w:val="007C2332"/>
    <w:rsid w:val="007D12C2"/>
    <w:rsid w:val="007D52E9"/>
    <w:rsid w:val="00843D7B"/>
    <w:rsid w:val="008849F1"/>
    <w:rsid w:val="008C7249"/>
    <w:rsid w:val="00977DFD"/>
    <w:rsid w:val="00981EE5"/>
    <w:rsid w:val="009C5003"/>
    <w:rsid w:val="009C5D42"/>
    <w:rsid w:val="00A2343E"/>
    <w:rsid w:val="00A4642C"/>
    <w:rsid w:val="00AC7B85"/>
    <w:rsid w:val="00AD01DA"/>
    <w:rsid w:val="00AD1CB4"/>
    <w:rsid w:val="00AD403C"/>
    <w:rsid w:val="00AE7D5B"/>
    <w:rsid w:val="00B11C5C"/>
    <w:rsid w:val="00B873E8"/>
    <w:rsid w:val="00B915E6"/>
    <w:rsid w:val="00BC3B0F"/>
    <w:rsid w:val="00BC7198"/>
    <w:rsid w:val="00C63C5C"/>
    <w:rsid w:val="00C90678"/>
    <w:rsid w:val="00D00B97"/>
    <w:rsid w:val="00D348BA"/>
    <w:rsid w:val="00D46408"/>
    <w:rsid w:val="00D52E04"/>
    <w:rsid w:val="00D6505B"/>
    <w:rsid w:val="00DB50E7"/>
    <w:rsid w:val="00DD5891"/>
    <w:rsid w:val="00E03B8A"/>
    <w:rsid w:val="00E24581"/>
    <w:rsid w:val="00EB0232"/>
    <w:rsid w:val="00EC1FB4"/>
    <w:rsid w:val="00EE36FD"/>
    <w:rsid w:val="00EF1C8E"/>
    <w:rsid w:val="00F04BCD"/>
    <w:rsid w:val="00F47F8E"/>
    <w:rsid w:val="00F55612"/>
    <w:rsid w:val="00F63507"/>
    <w:rsid w:val="00F82929"/>
    <w:rsid w:val="00FA3498"/>
    <w:rsid w:val="00FC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none" strokecolor="none"/>
    </o:shapedefaults>
    <o:shapelayout v:ext="edit">
      <o:idmap v:ext="edit" data="1,2"/>
      <o:rules v:ext="edit">
        <o:r id="V:Rule4" type="arc" idref="#_x0000_s1276"/>
        <o:r id="V:Rule5" type="arc" idref="#_x0000_s1349"/>
        <o:r id="V:Rule6" type="arc" idref="#_x0000_s1350"/>
        <o:r id="V:Rule7" type="arc" idref="#_x0000_s1351"/>
        <o:r id="V:Rule8" type="arc" idref="#_x0000_s1352"/>
        <o:r id="V:Rule9" type="arc" idref="#_x0000_s1353"/>
        <o:r id="V:Rule10" type="arc" idref="#_x0000_s1354"/>
        <o:r id="V:Rule11" type="arc" idref="#_x0000_s1355"/>
        <o:r id="V:Rule12" type="arc" idref="#_x0000_s1356"/>
        <o:r id="V:Rule13" type="arc" idref="#_x0000_s1357"/>
        <o:r id="V:Rule14" type="arc" idref="#_x0000_s1358"/>
        <o:r id="V:Rule15" type="arc" idref="#_x0000_s1359"/>
        <o:r id="V:Rule16" type="arc" idref="#_x0000_s1360"/>
        <o:r id="V:Rule17" type="arc" idref="#_x0000_s1361"/>
        <o:r id="V:Rule18" type="arc" idref="#_x0000_s1362"/>
        <o:r id="V:Rule19" type="arc" idref="#_x0000_s1363"/>
        <o:r id="V:Rule20" type="arc" idref="#_x0000_s1364"/>
        <o:r id="V:Rule21" type="arc" idref="#_x0000_s1365"/>
        <o:r id="V:Rule22" type="arc" idref="#_x0000_s1366"/>
        <o:r id="V:Rule23" type="arc" idref="#_x0000_s1367"/>
        <o:r id="V:Rule24" type="arc" idref="#_x0000_s1368"/>
        <o:r id="V:Rule25" type="arc" idref="#_x0000_s1369"/>
        <o:r id="V:Rule26" type="arc" idref="#_x0000_s1370"/>
        <o:r id="V:Rule27" type="arc" idref="#_x0000_s1371"/>
        <o:r id="V:Rule28" type="arc" idref="#_x0000_s1372"/>
        <o:r id="V:Rule29" type="arc" idref="#_x0000_s1373"/>
        <o:r id="V:Rule30" type="arc" idref="#_x0000_s1374"/>
        <o:r id="V:Rule31" type="arc" idref="#_x0000_s1375"/>
        <o:r id="V:Rule32" type="arc" idref="#_x0000_s1376"/>
        <o:r id="V:Rule33" type="arc" idref="#_x0000_s1377"/>
        <o:r id="V:Rule34" type="arc" idref="#_x0000_s1378"/>
        <o:r id="V:Rule35" type="arc" idref="#_x0000_s1379"/>
        <o:r id="V:Rule36" type="arc" idref="#_x0000_s1380"/>
        <o:r id="V:Rule37" type="arc" idref="#_x0000_s1381"/>
        <o:r id="V:Rule38" type="arc" idref="#_x0000_s1382"/>
        <o:r id="V:Rule39" type="arc" idref="#_x0000_s1383"/>
        <o:r id="V:Rule40" type="arc" idref="#_x0000_s1384"/>
        <o:r id="V:Rule41" type="arc" idref="#_x0000_s1385"/>
        <o:r id="V:Rule42" type="arc" idref="#_x0000_s1386"/>
        <o:r id="V:Rule43" type="arc" idref="#_x0000_s1387"/>
        <o:r id="V:Rule44" type="arc" idref="#_x0000_s1388"/>
        <o:r id="V:Rule45" type="arc" idref="#_x0000_s1389"/>
        <o:r id="V:Rule46" type="arc" idref="#_x0000_s1390"/>
        <o:r id="V:Rule47" type="arc" idref="#_x0000_s1391"/>
        <o:r id="V:Rule48" type="arc" idref="#_x0000_s1392"/>
        <o:r id="V:Rule49" type="arc" idref="#_x0000_s1393"/>
        <o:r id="V:Rule50" type="arc" idref="#_x0000_s1394"/>
        <o:r id="V:Rule51" type="arc" idref="#_x0000_s1395"/>
        <o:r id="V:Rule52" type="arc" idref="#_x0000_s1396"/>
        <o:r id="V:Rule53" type="arc" idref="#_x0000_s1397"/>
        <o:r id="V:Rule54" type="arc" idref="#_x0000_s1398"/>
        <o:r id="V:Rule55" type="arc" idref="#_x0000_s1754"/>
        <o:r id="V:Rule56" type="arc" idref="#_x0000_s1755"/>
        <o:r id="V:Rule57" type="arc" idref="#_x0000_s1756"/>
        <o:r id="V:Rule59" type="connector" idref="#_x0000_s1793"/>
        <o:r id="V:Rule61" type="connector" idref="#_x0000_s2709"/>
        <o:r id="V:Rule63" type="connector" idref="#_x0000_s2717"/>
        <o:r id="V:Rule65" type="connector" idref="#_x0000_s2724"/>
        <o:r id="V:Rule67" type="connector" idref="#_x0000_s2749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35542B"/>
    <w:pPr>
      <w:keepNext/>
      <w:jc w:val="both"/>
      <w:outlineLvl w:val="0"/>
    </w:pPr>
    <w:rPr>
      <w:rFonts w:ascii="Times New Roman" w:hAnsi="Times New Roman" w:cs="Times New Roman"/>
      <w:b/>
      <w:bCs/>
    </w:rPr>
  </w:style>
  <w:style w:type="paragraph" w:styleId="Titre2">
    <w:name w:val="heading 2"/>
    <w:basedOn w:val="Normal"/>
    <w:next w:val="Normal"/>
    <w:link w:val="Titre2Car"/>
    <w:qFormat/>
    <w:rsid w:val="0035542B"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Titre3">
    <w:name w:val="heading 3"/>
    <w:basedOn w:val="Normal"/>
    <w:next w:val="Normal"/>
    <w:link w:val="Titre3Car"/>
    <w:qFormat/>
    <w:rsid w:val="0035542B"/>
    <w:pPr>
      <w:keepNext/>
      <w:ind w:left="60"/>
      <w:outlineLvl w:val="2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46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rsid w:val="007300D5"/>
    <w:rPr>
      <w:rFonts w:ascii="Times New Roman" w:hAnsi="Times New Roman" w:cs="Times New Roman"/>
      <w:szCs w:val="20"/>
    </w:rPr>
  </w:style>
  <w:style w:type="paragraph" w:styleId="Corpsdetexte2">
    <w:name w:val="Body Text 2"/>
    <w:basedOn w:val="Normal"/>
    <w:rsid w:val="007300D5"/>
    <w:pPr>
      <w:spacing w:after="120" w:line="480" w:lineRule="auto"/>
    </w:pPr>
    <w:rPr>
      <w:rFonts w:ascii="Times New Roman" w:hAnsi="Times New Roman" w:cs="Times New Roman"/>
    </w:rPr>
  </w:style>
  <w:style w:type="paragraph" w:styleId="Textedebulles">
    <w:name w:val="Balloon Text"/>
    <w:basedOn w:val="Normal"/>
    <w:semiHidden/>
    <w:rsid w:val="00D6505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5542B"/>
    <w:rPr>
      <w:b/>
      <w:bCs/>
      <w:sz w:val="24"/>
      <w:szCs w:val="24"/>
    </w:rPr>
  </w:style>
  <w:style w:type="character" w:customStyle="1" w:styleId="Titre2Car">
    <w:name w:val="Titre 2 Car"/>
    <w:basedOn w:val="Policepardfaut"/>
    <w:link w:val="Titre2"/>
    <w:rsid w:val="0035542B"/>
    <w:rPr>
      <w:b/>
      <w:bCs/>
      <w:sz w:val="24"/>
      <w:szCs w:val="24"/>
    </w:rPr>
  </w:style>
  <w:style w:type="character" w:customStyle="1" w:styleId="Titre3Car">
    <w:name w:val="Titre 3 Car"/>
    <w:basedOn w:val="Policepardfaut"/>
    <w:link w:val="Titre3"/>
    <w:rsid w:val="0035542B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22E1B"/>
    <w:pPr>
      <w:ind w:left="708"/>
    </w:pPr>
  </w:style>
  <w:style w:type="paragraph" w:styleId="Retraitcorpsdetexte">
    <w:name w:val="Body Text Indent"/>
    <w:basedOn w:val="Normal"/>
    <w:link w:val="RetraitcorpsdetexteCar"/>
    <w:rsid w:val="004C6C8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4C6C83"/>
    <w:rPr>
      <w:rFonts w:ascii="Arial" w:hAnsi="Arial" w:cs="Arial"/>
      <w:sz w:val="24"/>
      <w:szCs w:val="24"/>
    </w:rPr>
  </w:style>
  <w:style w:type="paragraph" w:customStyle="1" w:styleId="Default">
    <w:name w:val="Default"/>
    <w:rsid w:val="00F6350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\Application%20Data\Microsoft\Mod&#232;les\cou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</Template>
  <TotalTime>0</TotalTime>
  <Pages>4</Pages>
  <Words>863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</vt:lpstr>
    </vt:vector>
  </TitlesOfParts>
  <Company/>
  <LinksUpToDate>false</LinksUpToDate>
  <CharactersWithSpaces>4858</CharactersWithSpaces>
  <SharedDoc>false</SharedDoc>
  <HLinks>
    <vt:vector size="24" baseType="variant">
      <vt:variant>
        <vt:i4>2949225</vt:i4>
      </vt:variant>
      <vt:variant>
        <vt:i4>6</vt:i4>
      </vt:variant>
      <vt:variant>
        <vt:i4>0</vt:i4>
      </vt:variant>
      <vt:variant>
        <vt:i4>5</vt:i4>
      </vt:variant>
      <vt:variant>
        <vt:lpwstr>http://cliors.xooit.com/image/21/b/0/8/dsc04408-31bc82.jpg.htm</vt:lpwstr>
      </vt:variant>
      <vt:variant>
        <vt:lpwstr/>
      </vt:variant>
      <vt:variant>
        <vt:i4>3276863</vt:i4>
      </vt:variant>
      <vt:variant>
        <vt:i4>-1</vt:i4>
      </vt:variant>
      <vt:variant>
        <vt:i4>1624</vt:i4>
      </vt:variant>
      <vt:variant>
        <vt:i4>4</vt:i4>
      </vt:variant>
      <vt:variant>
        <vt:lpwstr>http://images.google.com/imgres?imgurl=http://www.lagambas.com/dossier/pignon/7-picture1.jpg&amp;imgrefurl=http://www.lagambas.com/dossier/pignon/index.htm&amp;h=61&amp;w=180&amp;sz=12&amp;hl=fr&amp;start=7&amp;um=1&amp;tbnid=4C9DOnhZbtK2nM:&amp;tbnh=34&amp;tbnw=101&amp;prev=/images%3Fq%3Dcle%2B%25C3%25A0%2Bpipe%26ndsp%3D20%26svnum%3D10%26um%3D1%26hl%3Dfr%26rls%3Dcom.microsoft:en-US%26sa%3DN</vt:lpwstr>
      </vt:variant>
      <vt:variant>
        <vt:lpwstr/>
      </vt:variant>
      <vt:variant>
        <vt:i4>1638403</vt:i4>
      </vt:variant>
      <vt:variant>
        <vt:i4>-1</vt:i4>
      </vt:variant>
      <vt:variant>
        <vt:i4>1624</vt:i4>
      </vt:variant>
      <vt:variant>
        <vt:i4>1</vt:i4>
      </vt:variant>
      <vt:variant>
        <vt:lpwstr>http://tbn0.google.com/images?q=tbn:4C9DOnhZbtK2nM:http://www.lagambas.com/dossier/pignon/7-picture1.jpg</vt:lpwstr>
      </vt:variant>
      <vt:variant>
        <vt:lpwstr/>
      </vt:variant>
      <vt:variant>
        <vt:i4>2490424</vt:i4>
      </vt:variant>
      <vt:variant>
        <vt:i4>-1</vt:i4>
      </vt:variant>
      <vt:variant>
        <vt:i4>1630</vt:i4>
      </vt:variant>
      <vt:variant>
        <vt:i4>1</vt:i4>
      </vt:variant>
      <vt:variant>
        <vt:lpwstr>http://www.thyssens.com/04assassinat/pieces_a_convic/images/cric_et_manivelle.jpg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creator>Anne Sierri</dc:creator>
  <cp:lastModifiedBy>Anne Sierri</cp:lastModifiedBy>
  <cp:revision>2</cp:revision>
  <cp:lastPrinted>2015-03-16T10:05:00Z</cp:lastPrinted>
  <dcterms:created xsi:type="dcterms:W3CDTF">2015-03-16T10:09:00Z</dcterms:created>
  <dcterms:modified xsi:type="dcterms:W3CDTF">2015-03-16T10:09:00Z</dcterms:modified>
</cp:coreProperties>
</file>